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480" w:lineRule="auto" w:before="69"/>
        <w:ind w:left="2949" w:right="3075"/>
        <w:jc w:val="center"/>
        <w:rPr>
          <w:b w:val="0"/>
          <w:bCs w:val="0"/>
        </w:rPr>
      </w:pPr>
      <w:r>
        <w:rPr>
          <w:spacing w:val="0"/>
          <w:w w:val="100"/>
        </w:rPr>
        <w:t>GOBIERNO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3"/>
          <w:w w:val="100"/>
        </w:rPr>
        <w:t>T</w:t>
      </w:r>
      <w:r>
        <w:rPr>
          <w:spacing w:val="-11"/>
          <w:w w:val="100"/>
        </w:rPr>
        <w:t>A</w:t>
      </w:r>
      <w:r>
        <w:rPr>
          <w:spacing w:val="4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PODER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JE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UT</w:t>
      </w:r>
      <w:r>
        <w:rPr>
          <w:spacing w:val="0"/>
          <w:w w:val="100"/>
        </w:rPr>
        <w:t>IVO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ETO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NÚM</w:t>
      </w:r>
      <w:r>
        <w:rPr>
          <w:spacing w:val="0"/>
          <w:w w:val="100"/>
        </w:rPr>
        <w:t>ERO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448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102" w:right="17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EG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ECO,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GOBE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UC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ER: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2" w:val="left" w:leader="none"/>
          <w:tab w:pos="815" w:val="left" w:leader="none"/>
          <w:tab w:pos="1900" w:val="left" w:leader="none"/>
          <w:tab w:pos="2205" w:val="left" w:leader="none"/>
          <w:tab w:pos="2632" w:val="left" w:leader="none"/>
          <w:tab w:pos="3431" w:val="left" w:leader="none"/>
          <w:tab w:pos="4198" w:val="left" w:leader="none"/>
          <w:tab w:pos="5405" w:val="left" w:leader="none"/>
          <w:tab w:pos="5974" w:val="left" w:leader="none"/>
          <w:tab w:pos="6004" w:val="left" w:leader="none"/>
          <w:tab w:pos="6723" w:val="left" w:leader="none"/>
          <w:tab w:pos="8346" w:val="left" w:leader="none"/>
          <w:tab w:pos="8427" w:val="left" w:leader="none"/>
        </w:tabs>
        <w:spacing w:line="240" w:lineRule="auto"/>
        <w:ind w:left="102" w:right="17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spacing w:val="5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ICIO</w:t>
      </w:r>
      <w:r>
        <w:rPr>
          <w:rFonts w:ascii="Arial" w:hAnsi="Arial" w:cs="Arial" w:eastAsia="Arial"/>
          <w:b/>
          <w:bCs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5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6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ONES</w:t>
      </w:r>
      <w:r>
        <w:rPr>
          <w:rFonts w:ascii="Arial" w:hAnsi="Arial" w:cs="Arial" w:eastAsia="Arial"/>
          <w:b/>
          <w:bCs/>
          <w:spacing w:val="5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PODER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UTIVO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15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RT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55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II</w:t>
      </w:r>
      <w:r>
        <w:rPr>
          <w:rFonts w:ascii="Arial" w:hAnsi="Arial" w:cs="Arial" w:eastAsia="Arial"/>
          <w:b/>
          <w:bCs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XXV,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60,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POLÍT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14,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IONES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VIII</w:t>
      </w:r>
      <w:r>
        <w:rPr>
          <w:rFonts w:ascii="Arial" w:hAnsi="Arial" w:cs="Arial" w:eastAsia="Arial"/>
          <w:b/>
          <w:bCs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X,</w:t>
      </w:r>
      <w:r>
        <w:rPr>
          <w:rFonts w:ascii="Arial" w:hAnsi="Arial" w:cs="Arial" w:eastAsia="Arial"/>
          <w:b/>
          <w:bCs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CÓDIGO</w:t>
      </w:r>
      <w:r>
        <w:rPr>
          <w:rFonts w:ascii="Arial" w:hAnsi="Arial" w:cs="Arial" w:eastAsia="Arial"/>
          <w:b/>
          <w:bCs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7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CONSIDE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2" w:right="17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bierno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ucatán,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pulsó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ucatán,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contribu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necesi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anos.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2" w:right="16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2" w:right="17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ención.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2" w:right="17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6"/>
          <w:w w:val="100"/>
        </w:rPr>
        <w:t>U</w:t>
      </w: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TO.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ucatá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antead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21" w:h="16860"/>
          <w:pgMar w:header="734" w:footer="1492" w:top="1020" w:bottom="1680" w:left="1520" w:right="1460"/>
          <w:pgNumType w:start="1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2" w:right="3089"/>
        <w:jc w:val="both"/>
      </w:pP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ndado,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901" w:right="1944"/>
        <w:jc w:val="center"/>
        <w:rPr>
          <w:b w:val="0"/>
          <w:bCs w:val="0"/>
        </w:rPr>
      </w:pPr>
      <w:r>
        <w:rPr>
          <w:spacing w:val="0"/>
          <w:w w:val="100"/>
        </w:rPr>
        <w:t>REG</w:t>
      </w:r>
      <w:r>
        <w:rPr>
          <w:spacing w:val="4"/>
          <w:w w:val="100"/>
        </w:rPr>
        <w:t>L</w:t>
      </w:r>
      <w:r>
        <w:rPr>
          <w:spacing w:val="-1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5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6"/>
          <w:w w:val="100"/>
        </w:rPr>
        <w:t>T</w:t>
      </w:r>
      <w:r>
        <w:rPr>
          <w:spacing w:val="-1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10"/>
          <w:w w:val="100"/>
        </w:rPr>
        <w:t>I</w:t>
      </w:r>
      <w:r>
        <w:rPr>
          <w:spacing w:val="-3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4"/>
          <w:w w:val="100"/>
        </w:rPr>
        <w:t>T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DO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Y</w:t>
      </w:r>
      <w:r>
        <w:rPr>
          <w:spacing w:val="4"/>
          <w:w w:val="100"/>
        </w:rPr>
        <w:t>UC</w:t>
      </w:r>
      <w:r>
        <w:rPr>
          <w:spacing w:val="-11"/>
          <w:w w:val="100"/>
        </w:rPr>
        <w:t>A</w:t>
      </w:r>
      <w:r>
        <w:rPr>
          <w:spacing w:val="9"/>
          <w:w w:val="100"/>
        </w:rPr>
        <w:t>T</w:t>
      </w:r>
      <w:r>
        <w:rPr>
          <w:spacing w:val="-11"/>
          <w:w w:val="100"/>
        </w:rPr>
        <w:t>Á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4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PÍTULO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3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2" w:right="25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catán.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2" w:right="154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ind w:left="880" w:right="0" w:hanging="473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Gobier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catán,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before="43"/>
        <w:ind w:left="880" w:right="0" w:hanging="538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82"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ucatán,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or: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ind w:left="902" w:right="0" w:hanging="495"/>
        <w:jc w:val="left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5"/>
          <w:w w:val="100"/>
        </w:rPr>
        <w:t>i</w:t>
      </w:r>
      <w:r>
        <w:rPr>
          <w:rFonts w:ascii="Arial" w:hAnsi="Arial" w:cs="Arial" w:eastAsia="Arial"/>
          <w:b/>
          <w:bCs/>
          <w:spacing w:val="-7"/>
          <w:w w:val="100"/>
        </w:rPr>
        <w:t>v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n;</w:t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before="43"/>
        <w:ind w:left="880" w:right="0" w:hanging="538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</w:p>
    <w:p>
      <w:pPr>
        <w:pStyle w:val="BodyText"/>
        <w:numPr>
          <w:ilvl w:val="0"/>
          <w:numId w:val="2"/>
        </w:numPr>
        <w:tabs>
          <w:tab w:pos="892" w:val="left" w:leader="none"/>
        </w:tabs>
        <w:spacing w:line="274" w:lineRule="exact"/>
        <w:ind w:left="892" w:right="245" w:hanging="617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Co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ría: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</w:p>
    <w:p>
      <w:pPr>
        <w:pStyle w:val="BodyText"/>
        <w:spacing w:before="43"/>
        <w:ind w:left="902" w:right="0"/>
        <w:jc w:val="left"/>
      </w:pP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ucatán;</w:t>
      </w:r>
    </w:p>
    <w:p>
      <w:pPr>
        <w:pStyle w:val="BodyText"/>
        <w:numPr>
          <w:ilvl w:val="0"/>
          <w:numId w:val="2"/>
        </w:numPr>
        <w:tabs>
          <w:tab w:pos="892" w:val="left" w:leader="none"/>
        </w:tabs>
        <w:spacing w:before="41"/>
        <w:ind w:left="892" w:right="1944" w:hanging="64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Co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5"/>
          <w:w w:val="100"/>
        </w:rPr>
        <w:t>j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án;</w:t>
      </w:r>
    </w:p>
    <w:p>
      <w:pPr>
        <w:pStyle w:val="BodyText"/>
        <w:numPr>
          <w:ilvl w:val="0"/>
          <w:numId w:val="2"/>
        </w:numPr>
        <w:tabs>
          <w:tab w:pos="880" w:val="left" w:leader="none"/>
          <w:tab w:pos="2419" w:val="left" w:leader="none"/>
          <w:tab w:pos="2940" w:val="left" w:leader="none"/>
          <w:tab w:pos="3940" w:val="left" w:leader="none"/>
          <w:tab w:pos="4519" w:val="left" w:leader="none"/>
          <w:tab w:pos="5839" w:val="left" w:leader="none"/>
          <w:tab w:pos="6941" w:val="left" w:leader="none"/>
          <w:tab w:pos="8401" w:val="left" w:leader="none"/>
        </w:tabs>
        <w:spacing w:line="274" w:lineRule="exact" w:before="46"/>
        <w:ind w:left="902" w:right="271" w:hanging="586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Es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ri</w:t>
      </w:r>
      <w:r>
        <w:rPr>
          <w:rFonts w:ascii="Arial" w:hAnsi="Arial" w:cs="Arial" w:eastAsia="Arial"/>
          <w:b/>
          <w:bCs/>
          <w:spacing w:val="-3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a: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tablec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numPr>
          <w:ilvl w:val="0"/>
          <w:numId w:val="2"/>
        </w:numPr>
        <w:tabs>
          <w:tab w:pos="892" w:val="left" w:leader="none"/>
        </w:tabs>
        <w:spacing w:line="272" w:lineRule="exact"/>
        <w:ind w:left="892" w:right="1144" w:hanging="64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Fedata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ota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Púb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unci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es;</w:t>
      </w:r>
    </w:p>
    <w:p>
      <w:pPr>
        <w:pStyle w:val="BodyText"/>
        <w:numPr>
          <w:ilvl w:val="0"/>
          <w:numId w:val="2"/>
        </w:numPr>
        <w:tabs>
          <w:tab w:pos="892" w:val="left" w:leader="none"/>
        </w:tabs>
        <w:spacing w:before="43"/>
        <w:ind w:left="892" w:right="2721" w:hanging="7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5"/>
          <w:w w:val="100"/>
        </w:rPr>
        <w:t>e</w:t>
      </w:r>
      <w:r>
        <w:rPr>
          <w:rFonts w:ascii="Arial" w:hAnsi="Arial" w:cs="Arial" w:eastAsia="Arial"/>
          <w:b/>
          <w:bCs/>
          <w:spacing w:val="-14"/>
          <w:w w:val="100"/>
        </w:rPr>
        <w:t>y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74" w:lineRule="exact" w:before="46"/>
        <w:ind w:left="902" w:right="256" w:hanging="788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No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aría: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blecida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2"/>
        </w:numPr>
        <w:tabs>
          <w:tab w:pos="892" w:val="left" w:leader="none"/>
        </w:tabs>
        <w:spacing w:line="272" w:lineRule="exact"/>
        <w:ind w:left="892" w:right="252" w:hanging="644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esi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abece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4" w:lineRule="exact" w:before="49"/>
        <w:ind w:left="902" w:right="237"/>
        <w:jc w:val="left"/>
      </w:pP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ablecer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82"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4.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retribu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eño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ederal,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tituciona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ica.</w:t>
      </w:r>
    </w:p>
    <w:p>
      <w:pPr>
        <w:spacing w:after="0"/>
        <w:jc w:val="both"/>
        <w:sectPr>
          <w:pgSz w:w="11921" w:h="16860"/>
          <w:pgMar w:header="734" w:footer="1492" w:top="1020" w:bottom="1680" w:left="1520" w:right="1460"/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prestac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obier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conducto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ejo,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right="24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ancel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eg</w:t>
      </w:r>
      <w:r>
        <w:rPr>
          <w:b w:val="0"/>
          <w:bCs w:val="0"/>
          <w:spacing w:val="0"/>
          <w:w w:val="100"/>
        </w:rPr>
        <w:t>undo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onsejo.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18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residenc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últ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derec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institut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ticos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rales.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633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tíc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8.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resuelta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118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ind w:left="65" w:right="18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pira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717" w:right="282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mera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326" w:right="143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isitos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ira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not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público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3"/>
          <w:w w:val="100"/>
        </w:rPr>
        <w:t>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resados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aptitud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3" w:right="15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aptitud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ñar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817" w:val="left" w:leader="none"/>
        </w:tabs>
        <w:spacing w:line="240" w:lineRule="auto"/>
        <w:ind w:left="903" w:right="154" w:hanging="49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icano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chos: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nte;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5" w:val="left" w:leader="none"/>
        </w:tabs>
        <w:spacing w:line="239" w:lineRule="auto" w:before="70"/>
        <w:ind w:left="903" w:right="154" w:hanging="56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cencia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echo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éd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</w:p>
    <w:p>
      <w:pPr>
        <w:pStyle w:val="BodyText"/>
        <w:numPr>
          <w:ilvl w:val="1"/>
          <w:numId w:val="2"/>
        </w:numPr>
        <w:tabs>
          <w:tab w:pos="838" w:val="left" w:leader="none"/>
        </w:tabs>
        <w:spacing w:before="5"/>
        <w:ind w:left="903" w:right="156" w:hanging="62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urale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citud;</w:t>
      </w:r>
    </w:p>
    <w:p>
      <w:pPr>
        <w:pStyle w:val="BodyText"/>
        <w:numPr>
          <w:ilvl w:val="1"/>
          <w:numId w:val="2"/>
        </w:numPr>
        <w:tabs>
          <w:tab w:pos="798" w:val="left" w:leader="none"/>
        </w:tabs>
        <w:spacing w:line="239" w:lineRule="auto" w:before="5"/>
        <w:ind w:left="903" w:right="158" w:hanging="653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ctual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alud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ntelectu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ind w:left="903" w:right="158" w:hanging="58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curso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áctica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2"/>
        </w:numPr>
        <w:tabs>
          <w:tab w:pos="872" w:val="left" w:leader="none"/>
        </w:tabs>
        <w:spacing w:line="239" w:lineRule="auto" w:before="3"/>
        <w:ind w:left="903" w:right="160" w:hanging="653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cipal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1"/>
          <w:numId w:val="2"/>
        </w:numPr>
        <w:tabs>
          <w:tab w:pos="834" w:val="left" w:leader="none"/>
        </w:tabs>
        <w:ind w:left="903" w:right="157" w:hanging="72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prácticas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nuado,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inicio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práctica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a;</w:t>
      </w:r>
    </w:p>
    <w:p>
      <w:pPr>
        <w:pStyle w:val="BodyText"/>
        <w:numPr>
          <w:ilvl w:val="1"/>
          <w:numId w:val="2"/>
        </w:numPr>
        <w:tabs>
          <w:tab w:pos="843" w:val="left" w:leader="none"/>
        </w:tabs>
        <w:ind w:left="903" w:right="160" w:hanging="78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uno: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unta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2"/>
        </w:numPr>
        <w:tabs>
          <w:tab w:pos="841" w:val="left" w:leader="none"/>
        </w:tabs>
        <w:ind w:left="903" w:right="157" w:hanging="653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decir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83" w:right="15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3"/>
          <w:w w:val="100"/>
        </w:rPr>
        <w:t>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curso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práctica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coordinac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naturales.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debiera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curso,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enderá,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nstitu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rsos.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últ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prácticas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pued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as.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4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orarse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prácti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practic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antán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ncluir,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cuns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anciada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pantes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practican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citada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sinodales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ondan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419" w:right="1529"/>
        <w:jc w:val="center"/>
        <w:rPr>
          <w:b w:val="0"/>
          <w:bCs w:val="0"/>
        </w:rPr>
      </w:pPr>
      <w:r>
        <w:rPr>
          <w:spacing w:val="0"/>
          <w:w w:val="100"/>
        </w:rPr>
        <w:t>Sec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gun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ind w:left="2757" w:right="287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eg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sínodo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nodo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Poderes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ntes.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odales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recibiere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eberá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odal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usado,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ustituc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sustituc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odal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recusad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usten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nue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984" w:right="2098"/>
        <w:jc w:val="center"/>
        <w:rPr>
          <w:b w:val="0"/>
          <w:bCs w:val="0"/>
        </w:rPr>
      </w:pPr>
      <w:r>
        <w:rPr>
          <w:spacing w:val="0"/>
          <w:w w:val="100"/>
        </w:rPr>
        <w:t>Se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cera</w:t>
      </w:r>
      <w:r>
        <w:rPr>
          <w:b w:val="0"/>
          <w:bCs w:val="0"/>
          <w:spacing w:val="0"/>
          <w:w w:val="100"/>
        </w:rPr>
      </w:r>
    </w:p>
    <w:p>
      <w:pPr>
        <w:ind w:left="1416" w:right="152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examen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públ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últip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uinie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alores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uales.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sionales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1"/>
        <w:jc w:val="both"/>
      </w:pP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sidere,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banco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nterpretaciones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opiniones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contenido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banco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práctica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29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iento.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ado.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21.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eba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pudier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esolución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ueba.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esponsab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nodo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unstanc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22.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ueba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trarse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horas,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eba.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sustentan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nodo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duración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plej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unstancia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23.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38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stado,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conclu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interes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ebas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pertine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ví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nterés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ebas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pertine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icho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recencia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teresad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adopt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esolución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82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717" w:right="2829"/>
        <w:jc w:val="center"/>
        <w:rPr>
          <w:b w:val="0"/>
          <w:bCs w:val="0"/>
        </w:rPr>
      </w:pPr>
      <w:r>
        <w:rPr>
          <w:spacing w:val="0"/>
          <w:w w:val="100"/>
        </w:rPr>
        <w:t>Se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Cuarta</w:t>
      </w:r>
      <w:r>
        <w:rPr>
          <w:b w:val="0"/>
          <w:bCs w:val="0"/>
          <w:spacing w:val="0"/>
          <w:w w:val="100"/>
        </w:rPr>
      </w:r>
    </w:p>
    <w:p>
      <w:pPr>
        <w:spacing w:before="12"/>
        <w:ind w:left="1311" w:right="143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ceso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aría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úb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</w:t>
      </w:r>
      <w:r>
        <w:rPr>
          <w:rFonts w:ascii="Arial" w:hAnsi="Arial" w:cs="Arial" w:eastAsia="Arial"/>
          <w:b/>
          <w:bCs/>
          <w:spacing w:val="3"/>
          <w:w w:val="100"/>
        </w:rPr>
        <w:t>4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endr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oposi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cante,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sado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era: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855" w:val="left" w:leader="none"/>
        </w:tabs>
        <w:ind w:left="824" w:right="178" w:hanging="49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bierno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pida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sejo;</w:t>
      </w:r>
    </w:p>
    <w:p>
      <w:pPr>
        <w:pStyle w:val="BodyText"/>
        <w:numPr>
          <w:ilvl w:val="2"/>
          <w:numId w:val="2"/>
        </w:numPr>
        <w:tabs>
          <w:tab w:pos="872" w:val="left" w:leader="none"/>
        </w:tabs>
        <w:spacing w:before="17"/>
        <w:ind w:left="824" w:right="180" w:hanging="5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dena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2"/>
          <w:numId w:val="2"/>
        </w:numPr>
        <w:tabs>
          <w:tab w:pos="874" w:val="left" w:leader="none"/>
        </w:tabs>
        <w:spacing w:line="274" w:lineRule="exact" w:before="20"/>
        <w:ind w:left="824" w:right="177" w:hanging="62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hab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ocada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constancia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nsejo.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25.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acantes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8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470" w:val="left" w:leader="none"/>
          <w:tab w:pos="817" w:val="left" w:leader="none"/>
        </w:tabs>
        <w:ind w:left="824" w:right="69" w:hanging="478"/>
        <w:jc w:val="center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3"/>
        </w:numPr>
        <w:tabs>
          <w:tab w:pos="754" w:val="left" w:leader="none"/>
        </w:tabs>
        <w:spacing w:line="274" w:lineRule="exact" w:before="61"/>
        <w:ind w:left="824" w:right="182" w:hanging="56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oposi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</w:t>
      </w:r>
      <w:r>
        <w:rPr>
          <w:rFonts w:ascii="Arial" w:hAnsi="Arial" w:cs="Arial" w:eastAsia="Arial"/>
          <w:b/>
          <w:bCs/>
          <w:spacing w:val="3"/>
          <w:w w:val="100"/>
        </w:rPr>
        <w:t>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aten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tripl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ticipac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27.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cante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cipio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</w:t>
      </w:r>
      <w:r>
        <w:rPr>
          <w:b w:val="0"/>
          <w:bCs w:val="0"/>
          <w:spacing w:val="-2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28.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nodo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rará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29.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acantes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ustent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8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314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30.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urso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0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ebrar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stituciones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upaciones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eral.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31.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enca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nte: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745" w:val="left" w:leader="none"/>
        </w:tabs>
        <w:ind w:left="824" w:right="170" w:hanging="495"/>
        <w:jc w:val="both"/>
      </w:pP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ncias;</w:t>
      </w:r>
    </w:p>
    <w:p>
      <w:pPr>
        <w:pStyle w:val="BodyText"/>
        <w:numPr>
          <w:ilvl w:val="0"/>
          <w:numId w:val="4"/>
        </w:numPr>
        <w:tabs>
          <w:tab w:pos="718" w:val="left" w:leader="none"/>
        </w:tabs>
        <w:ind w:left="824" w:right="179" w:hanging="560"/>
        <w:jc w:val="both"/>
      </w:pP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adoras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4"/>
        </w:numPr>
        <w:tabs>
          <w:tab w:pos="747" w:val="left" w:leader="none"/>
        </w:tabs>
        <w:ind w:left="824" w:right="180" w:hanging="627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cipación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asistenc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80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tancias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bten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32.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asistir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spens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en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úna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0"/>
          <w:w w:val="100"/>
        </w:rPr>
        <w:t>ablec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ancias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nteresada.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2" w:right="118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32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Bis.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permu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residencias.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4" w:lineRule="exact"/>
        <w:ind w:left="142" w:right="12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resoluci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itida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</w:p>
    <w:p>
      <w:pPr>
        <w:spacing w:after="0" w:line="274" w:lineRule="exact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102" w:right="3185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Vinc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dica.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2" w:right="123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orable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ismas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2" w:right="119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32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Vinc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dica,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adju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4" w:val="left" w:leader="none"/>
        </w:tabs>
        <w:ind w:left="102" w:right="5929" w:firstLine="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81" w:val="left" w:leader="none"/>
        </w:tabs>
        <w:spacing w:line="239" w:lineRule="auto"/>
        <w:ind w:left="102" w:right="120" w:firstLine="0"/>
        <w:jc w:val="both"/>
      </w:pP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cos;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cubiertas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os;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los;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dices;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ejos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ados,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a;</w:t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38" w:val="left" w:leader="none"/>
        </w:tabs>
        <w:ind w:left="438" w:right="996" w:hanging="336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491" w:val="left" w:leader="none"/>
        </w:tabs>
        <w:ind w:left="102" w:right="118" w:firstLine="0"/>
        <w:jc w:val="both"/>
      </w:pP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erdad,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ncontrar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imie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inistrati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4" w:lineRule="exact"/>
        <w:ind w:left="102" w:right="129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citada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duran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cesan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2" w:right="125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32</w:t>
      </w:r>
      <w:r>
        <w:rPr>
          <w:rFonts w:ascii="Arial" w:hAnsi="Arial" w:cs="Arial" w:eastAsia="Arial"/>
          <w:b/>
          <w:bCs/>
          <w:spacing w:val="6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Quate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35" w:val="left" w:leader="none"/>
        </w:tabs>
        <w:ind w:left="102" w:right="115" w:firstLine="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recibida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desech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spués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a;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95" w:val="left" w:leader="none"/>
        </w:tabs>
        <w:spacing w:line="239" w:lineRule="auto"/>
        <w:ind w:left="102" w:right="124" w:firstLine="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dica,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citán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ancia</w:t>
      </w:r>
    </w:p>
    <w:p>
      <w:pPr>
        <w:spacing w:after="0" w:line="239" w:lineRule="auto"/>
        <w:jc w:val="both"/>
        <w:sectPr>
          <w:pgSz w:w="11921" w:h="16860"/>
          <w:pgMar w:header="734" w:footer="1492" w:top="1020" w:bottom="1680" w:left="164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102" w:right="1624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41" w:val="left" w:leader="none"/>
        </w:tabs>
        <w:ind w:left="102" w:right="123" w:firstLine="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permu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ncidir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istencia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trate,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77" w:val="left" w:leader="none"/>
        </w:tabs>
        <w:ind w:left="102" w:right="126" w:firstLine="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67" w:val="left" w:leader="none"/>
        </w:tabs>
        <w:spacing w:line="239" w:lineRule="auto"/>
        <w:ind w:left="102" w:right="128" w:firstLine="0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erto,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ñala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precisa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25" w:val="left" w:leader="none"/>
        </w:tabs>
        <w:ind w:left="102" w:right="123" w:firstLine="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ncluida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nados,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ermu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da;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49" w:val="left" w:leader="none"/>
        </w:tabs>
        <w:ind w:left="102" w:right="121" w:firstLine="0"/>
        <w:jc w:val="both"/>
      </w:pP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citada,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647" w:val="left" w:leader="none"/>
        </w:tabs>
        <w:ind w:left="102" w:right="119" w:firstLine="0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2" w:right="136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tículo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32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Quinqui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s.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ebe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án: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340" w:val="left" w:leader="none"/>
        </w:tabs>
        <w:ind w:left="102" w:right="124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a;</w:t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402" w:val="left" w:leader="none"/>
        </w:tabs>
        <w:ind w:left="102" w:right="127" w:firstLine="0"/>
        <w:jc w:val="both"/>
      </w:pP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494" w:val="left" w:leader="none"/>
        </w:tabs>
        <w:spacing w:line="274" w:lineRule="exact"/>
        <w:ind w:left="102" w:right="125" w:firstLine="0"/>
        <w:jc w:val="both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13" w:val="left" w:leader="none"/>
        </w:tabs>
        <w:ind w:left="102" w:right="125" w:firstLine="0"/>
        <w:jc w:val="both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fiere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últ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0" w:right="153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ind w:left="0" w:right="15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footerReference w:type="default" r:id="rId7"/>
          <w:pgSz w:w="11921" w:h="16860"/>
          <w:pgMar w:footer="1492" w:header="734" w:top="1020" w:bottom="1680" w:left="164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33.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ercero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cos: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rónico,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estimon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arácte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34.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cote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hiba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35.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tratándose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36.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pareci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basta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ape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dos;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noticias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ncapaci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37.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parecient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unstanc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38.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clase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transacc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transc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mo</w:t>
      </w:r>
      <w:r>
        <w:rPr>
          <w:b w:val="0"/>
          <w:bCs w:val="0"/>
          <w:spacing w:val="-3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39.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ejercerá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pStyle w:val="Heading1"/>
        <w:ind w:left="2751" w:right="2872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</w:r>
    </w:p>
    <w:p>
      <w:pPr>
        <w:spacing w:line="274" w:lineRule="exact"/>
        <w:ind w:left="1086" w:right="12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44" w:right="305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90"/>
        <w:jc w:val="left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40.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ñalará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ocará,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etrero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800" w:val="left" w:leader="none"/>
        </w:tabs>
        <w:ind w:left="824" w:right="256" w:hanging="495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actúa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7"/>
        </w:numPr>
        <w:tabs>
          <w:tab w:pos="800" w:val="left" w:leader="none"/>
        </w:tabs>
        <w:ind w:left="800" w:right="0" w:hanging="536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" w:right="182"/>
        <w:jc w:val="center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41.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center"/>
        <w:sectPr>
          <w:footerReference w:type="default" r:id="rId8"/>
          <w:pgSz w:w="11921" w:h="16860"/>
          <w:pgMar w:footer="1492" w:header="734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96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42.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encial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ico.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43.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trein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44.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riz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ico,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9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grado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adé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7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costa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tinta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eble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rporar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impr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2" w:right="180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44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Bis.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nsejer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1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ulares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suple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344" w:val="left" w:leader="none"/>
        </w:tabs>
        <w:ind w:left="142" w:right="4475" w:firstLine="0"/>
        <w:jc w:val="both"/>
      </w:pP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411" w:val="left" w:leader="none"/>
        </w:tabs>
        <w:ind w:left="411" w:right="2931" w:hanging="269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a;</w:t>
      </w:r>
    </w:p>
    <w:p>
      <w:pPr>
        <w:spacing w:after="0"/>
        <w:jc w:val="both"/>
        <w:sectPr>
          <w:footerReference w:type="default" r:id="rId9"/>
          <w:pgSz w:w="11921" w:h="16860"/>
          <w:pgMar w:footer="1492" w:header="734" w:top="1020" w:bottom="1680" w:left="1600" w:right="1460"/>
          <w:pgNumType w:start="12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478" w:val="left" w:leader="none"/>
        </w:tabs>
        <w:spacing w:before="69"/>
        <w:ind w:left="478" w:right="3729" w:hanging="336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589" w:val="left" w:leader="none"/>
        </w:tabs>
        <w:ind w:left="142" w:right="182" w:firstLine="0"/>
        <w:jc w:val="both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espac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78"/>
        <w:jc w:val="both"/>
      </w:pP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recibida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ándol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nicos.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2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44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45.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56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año.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sábados,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nh</w:t>
      </w:r>
      <w:r>
        <w:rPr>
          <w:b w:val="0"/>
          <w:bCs w:val="0"/>
          <w:spacing w:val="0"/>
          <w:w w:val="100"/>
        </w:rPr>
        <w:t>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pop</w:t>
      </w:r>
      <w:r>
        <w:rPr>
          <w:b w:val="0"/>
          <w:bCs w:val="0"/>
          <w:spacing w:val="0"/>
          <w:w w:val="100"/>
        </w:rPr>
        <w:t>ular.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46.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58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hoja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Cote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ertura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ibros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47.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8"/>
        </w:numPr>
        <w:tabs>
          <w:tab w:pos="800" w:val="left" w:leader="none"/>
        </w:tabs>
        <w:spacing w:line="240" w:lineRule="auto"/>
        <w:ind w:left="824" w:right="260" w:hanging="495"/>
        <w:jc w:val="left"/>
      </w:pPr>
      <w:r>
        <w:rPr>
          <w:b w:val="0"/>
          <w:bCs w:val="0"/>
          <w:spacing w:val="0"/>
          <w:w w:val="100"/>
        </w:rPr>
        <w:t>Pape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fectos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articular,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8"/>
        </w:numPr>
        <w:tabs>
          <w:tab w:pos="819" w:val="left" w:leader="none"/>
        </w:tabs>
        <w:spacing w:line="275" w:lineRule="exact"/>
        <w:ind w:left="819" w:right="0" w:hanging="53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cédulas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acion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bito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</w:p>
    <w:p>
      <w:pPr>
        <w:pStyle w:val="BodyText"/>
        <w:spacing w:line="274" w:lineRule="exact" w:before="49"/>
        <w:ind w:left="824" w:right="252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ncia,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unicac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depende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culares.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48.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562" w:right="3204"/>
        <w:jc w:val="center"/>
        <w:rPr>
          <w:b w:val="0"/>
          <w:bCs w:val="0"/>
        </w:rPr>
      </w:pPr>
      <w:r>
        <w:rPr>
          <w:spacing w:val="0"/>
          <w:w w:val="100"/>
        </w:rPr>
        <w:t>Se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ción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unda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/>
        <w:ind w:left="2591" w:right="2098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Seguro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Resp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bili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Profesional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40" w:lineRule="auto"/>
        <w:jc w:val="center"/>
        <w:rPr>
          <w:rFonts w:ascii="Arial" w:hAnsi="Arial" w:cs="Arial" w:eastAsia="Arial"/>
          <w:sz w:val="24"/>
          <w:szCs w:val="24"/>
        </w:rPr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6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49.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pudieren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arant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50.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pól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arant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628" w:right="3745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</w:r>
    </w:p>
    <w:p>
      <w:pPr>
        <w:ind w:left="1323" w:right="143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ias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Públic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51.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59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52.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tracto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aus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53.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suspensi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concluir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ada.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54.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entrar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strar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55.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54,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blecidos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espo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da,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ndrá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presión</w:t>
      </w:r>
      <w:r>
        <w:rPr>
          <w:rFonts w:ascii="Arial" w:hAnsi="Arial" w:cs="Arial" w:eastAsia="Arial"/>
          <w:b w:val="0"/>
          <w:bCs w:val="0"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Públ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upl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”.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Asimism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56.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2"/>
        <w:jc w:val="both"/>
      </w:pP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acante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berse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causas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concluirá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toco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pación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entor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57.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causales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pensión,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señal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erecho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sustitu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58.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ecidos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eño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eñar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bierno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59.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entrar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eñal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60.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uar,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po</w:t>
      </w:r>
      <w:r>
        <w:rPr>
          <w:b w:val="0"/>
          <w:bCs w:val="0"/>
          <w:spacing w:val="0"/>
          <w:w w:val="100"/>
        </w:rPr>
        <w:t>nsab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ácter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túa;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8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61.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instr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sustit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stimonios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ubiere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itular.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concluida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62.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inicio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reciba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aranti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63.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procederá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elación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64.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sustitu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ersa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sustitu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526" w:right="3647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</w:r>
    </w:p>
    <w:p>
      <w:pPr>
        <w:ind w:left="2569" w:right="268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susp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rmi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65.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67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suspens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dure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clus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nclus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9"/>
        <w:jc w:val="both"/>
      </w:pP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conducen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concluirá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hoj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</w:t>
      </w:r>
      <w:r>
        <w:rPr>
          <w:rFonts w:ascii="Arial" w:hAnsi="Arial" w:cs="Arial" w:eastAsia="Arial"/>
          <w:b/>
          <w:bCs/>
          <w:spacing w:val="3"/>
          <w:w w:val="100"/>
        </w:rPr>
        <w:t>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epción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a: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733" w:val="left" w:leader="none"/>
        </w:tabs>
        <w:ind w:left="824" w:right="190" w:hanging="49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853" w:val="left" w:leader="none"/>
        </w:tabs>
        <w:spacing w:before="2"/>
        <w:ind w:left="853" w:right="192" w:hanging="569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9"/>
        </w:numPr>
        <w:tabs>
          <w:tab w:pos="814" w:val="left" w:leader="none"/>
        </w:tabs>
        <w:spacing w:before="43"/>
        <w:ind w:left="814" w:right="2654" w:hanging="617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9"/>
        </w:numPr>
        <w:tabs>
          <w:tab w:pos="738" w:val="left" w:leader="none"/>
        </w:tabs>
        <w:spacing w:before="41"/>
        <w:ind w:left="824" w:right="193" w:hanging="656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apénd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nera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</w:t>
      </w:r>
      <w:r>
        <w:rPr>
          <w:rFonts w:ascii="Arial" w:hAnsi="Arial" w:cs="Arial" w:eastAsia="Arial"/>
          <w:b/>
          <w:bCs/>
          <w:spacing w:val="3"/>
          <w:w w:val="100"/>
        </w:rPr>
        <w:t>7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ucesión,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necido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protoco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apéndic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ndices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8"/>
        <w:jc w:val="both"/>
      </w:pPr>
      <w:r>
        <w:rPr>
          <w:b w:val="0"/>
          <w:bCs w:val="0"/>
          <w:spacing w:val="0"/>
          <w:w w:val="100"/>
        </w:rPr>
        <w:t>relaciona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obren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bacea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uentre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117" w:right="3233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VII</w:t>
      </w:r>
      <w:r>
        <w:rPr>
          <w:b w:val="0"/>
          <w:bCs w:val="0"/>
          <w:spacing w:val="0"/>
          <w:w w:val="100"/>
        </w:rPr>
      </w:r>
    </w:p>
    <w:p>
      <w:pPr>
        <w:ind w:left="3375" w:right="349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ocolo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138" w:right="3254" w:firstLine="29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colo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ier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</w:t>
      </w:r>
      <w:r>
        <w:rPr>
          <w:rFonts w:ascii="Arial" w:hAnsi="Arial" w:cs="Arial" w:eastAsia="Arial"/>
          <w:b/>
          <w:bCs/>
          <w:spacing w:val="3"/>
          <w:w w:val="100"/>
        </w:rPr>
        <w:t>8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9"/>
        </w:numPr>
        <w:tabs>
          <w:tab w:pos="881" w:val="left" w:leader="none"/>
        </w:tabs>
        <w:ind w:left="824" w:right="190" w:hanging="49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suelt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eberán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9"/>
        </w:numPr>
        <w:tabs>
          <w:tab w:pos="798" w:val="left" w:leader="none"/>
        </w:tabs>
        <w:ind w:left="824" w:right="178" w:hanging="56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eltas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encuadernad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9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ormarse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9"/>
        </w:numPr>
        <w:tabs>
          <w:tab w:pos="754" w:val="left" w:leader="none"/>
        </w:tabs>
        <w:spacing w:line="240" w:lineRule="auto"/>
        <w:ind w:left="824" w:right="176" w:hanging="62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apéndice,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losa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9"/>
        </w:numPr>
        <w:tabs>
          <w:tab w:pos="812" w:val="left" w:leader="none"/>
        </w:tabs>
        <w:spacing w:line="276" w:lineRule="exact"/>
        <w:ind w:left="812" w:right="7062" w:hanging="64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ndice.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</w:t>
      </w:r>
      <w:r>
        <w:rPr>
          <w:rFonts w:ascii="Arial" w:hAnsi="Arial" w:cs="Arial" w:eastAsia="Arial"/>
          <w:b/>
          <w:bCs/>
          <w:spacing w:val="3"/>
          <w:w w:val="100"/>
        </w:rPr>
        <w:t>9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ópti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</w:t>
      </w:r>
      <w:r>
        <w:rPr>
          <w:rFonts w:ascii="Arial" w:hAnsi="Arial" w:cs="Arial" w:eastAsia="Arial"/>
          <w:b/>
          <w:bCs/>
          <w:spacing w:val="3"/>
          <w:w w:val="100"/>
        </w:rPr>
        <w:t>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78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ueltas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9"/>
        <w:jc w:val="both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dejará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doblez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ader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9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71.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rab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cnol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norm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sej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</w:t>
      </w:r>
      <w:r>
        <w:rPr>
          <w:rFonts w:ascii="Arial" w:hAnsi="Arial" w:cs="Arial" w:eastAsia="Arial"/>
          <w:b/>
          <w:bCs/>
          <w:spacing w:val="3"/>
          <w:w w:val="100"/>
        </w:rPr>
        <w:t>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81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ueltas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8"/>
        <w:jc w:val="both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blecidos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especiale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3"/>
          <w:w w:val="100"/>
        </w:rPr>
        <w:t>7</w:t>
      </w:r>
      <w:r>
        <w:rPr>
          <w:rFonts w:ascii="Arial" w:hAnsi="Arial" w:cs="Arial" w:eastAsia="Arial"/>
          <w:b/>
          <w:bCs/>
          <w:spacing w:val="0"/>
          <w:w w:val="100"/>
        </w:rPr>
        <w:t>3.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2" w:right="118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ñala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nsejo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42" w:right="12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74.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causa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alta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oraci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eedor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uer</w:t>
      </w:r>
      <w:r>
        <w:rPr>
          <w:b w:val="0"/>
          <w:bCs w:val="0"/>
          <w:spacing w:val="-4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ortui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causa,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</w:t>
      </w:r>
      <w:r>
        <w:rPr>
          <w:rFonts w:ascii="Arial" w:hAnsi="Arial" w:cs="Arial" w:eastAsia="Arial"/>
          <w:b/>
          <w:bCs/>
          <w:spacing w:val="3"/>
          <w:w w:val="100"/>
        </w:rPr>
        <w:t>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apert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ra.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icha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rmada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ismo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grar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ibr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2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dernar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ibro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76.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eron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77.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78.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iniciac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9"/>
        <w:jc w:val="both"/>
      </w:pP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clau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traordina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pués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dos.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9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79.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80.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iniciará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resulte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81.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Ó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ú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7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dernará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trein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2" w:right="183"/>
        <w:jc w:val="both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concluir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418" w:val="left" w:leader="none"/>
        </w:tabs>
        <w:spacing w:line="274" w:lineRule="exact"/>
        <w:ind w:left="142" w:right="183" w:firstLine="0"/>
        <w:jc w:val="both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celar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442" w:val="left" w:leader="none"/>
        </w:tabs>
        <w:ind w:left="142" w:right="173" w:firstLine="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concluir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42" w:right="18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82.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solamen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instr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nuará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hoja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rso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able,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caso.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hoja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espac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caracteres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randes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4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enda</w:t>
      </w:r>
      <w:r>
        <w:rPr>
          <w:rFonts w:ascii="Arial" w:hAnsi="Arial" w:cs="Arial" w:eastAsia="Arial"/>
          <w:b w:val="0"/>
          <w:bCs w:val="0"/>
          <w:spacing w:val="4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“ESTA</w:t>
      </w:r>
      <w:r>
        <w:rPr>
          <w:rFonts w:ascii="Arial" w:hAnsi="Arial" w:cs="Arial" w:eastAsia="Arial"/>
          <w:b w:val="0"/>
          <w:bCs w:val="0"/>
          <w:spacing w:val="4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PÁGINA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VALE”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83.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só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ostrará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particular,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trarse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enido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erecho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ués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9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distinto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84.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inspección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85.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apén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ué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apéndice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grarán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ordenados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volú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rát</w:t>
      </w:r>
      <w:r>
        <w:rPr>
          <w:b w:val="0"/>
          <w:bCs w:val="0"/>
          <w:spacing w:val="16"/>
          <w:w w:val="100"/>
        </w:rPr>
        <w:t>u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pondrá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rcánd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rresponda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apéndice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rotoco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considerará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solo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éndose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2"/>
          <w:w w:val="100"/>
        </w:rPr>
        <w:t>da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86.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sarse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protoco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pondan.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87.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trein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inmedia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ernaci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ceder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trocien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29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tículo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88.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narse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bse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ará: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0"/>
        </w:numPr>
        <w:tabs>
          <w:tab w:pos="800" w:val="left" w:leader="none"/>
        </w:tabs>
        <w:ind w:left="838" w:right="0" w:hanging="509"/>
        <w:jc w:val="left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duras,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0"/>
        </w:numPr>
        <w:tabs>
          <w:tab w:pos="800" w:val="left" w:leader="none"/>
        </w:tabs>
        <w:spacing w:line="275" w:lineRule="auto" w:before="43"/>
        <w:ind w:left="838" w:right="265" w:hanging="574"/>
        <w:jc w:val="left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erta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eña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7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apéndice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señalar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ibro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pertene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olor.</w:t>
      </w:r>
    </w:p>
    <w:p>
      <w:pPr>
        <w:spacing w:after="0" w:line="240" w:lineRule="auto"/>
        <w:jc w:val="both"/>
        <w:sectPr>
          <w:footerReference w:type="default" r:id="rId10"/>
          <w:pgSz w:w="11921" w:h="16860"/>
          <w:pgMar w:footer="1492" w:header="734" w:top="1020" w:bottom="1680" w:left="1600" w:right="146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89.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atrocien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adas,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cidirá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Libros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actuar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90.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alterar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cardin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ibro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nán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ercer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uarto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into,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suces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91.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protoco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ajo,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pén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ados,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cintas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acenar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92.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bético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inició.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conclui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aña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93.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anusc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ánica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ectrónico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duren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irm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pasta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sól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jas,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ubierta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ncipal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Índice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esponda.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94.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toco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both"/>
        <w:sectPr>
          <w:footerReference w:type="default" r:id="rId11"/>
          <w:pgSz w:w="11921" w:h="16860"/>
          <w:pgMar w:footer="1492" w:header="734" w:top="1020" w:bottom="1680" w:left="1600" w:right="1460"/>
          <w:pgNumType w:start="2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transcu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87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95.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otocolos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peñe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dad.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brar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reciba,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uroso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ndices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ndices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ncipio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nen.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turas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un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96.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pérdi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antando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unstanc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eda.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97.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é</w:t>
      </w:r>
      <w:r>
        <w:rPr>
          <w:b w:val="0"/>
          <w:bCs w:val="0"/>
          <w:spacing w:val="0"/>
          <w:w w:val="100"/>
        </w:rPr>
        <w:t>rdi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robo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berá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rizará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1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1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pérdi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robo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einticu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rdida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éndice,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érdida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apéndices.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419" w:right="1529"/>
        <w:jc w:val="center"/>
        <w:rPr>
          <w:b w:val="0"/>
          <w:bCs w:val="0"/>
        </w:rPr>
      </w:pPr>
      <w:r>
        <w:rPr>
          <w:spacing w:val="0"/>
          <w:w w:val="100"/>
        </w:rPr>
        <w:t>Sec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gun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2903" w:right="26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ocolo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ico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98.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nicos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99.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protoco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ónico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adora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ectrónicos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ectrón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100.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nico,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ibros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soporte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nico.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101.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ucatán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opósito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caract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sticas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cnicas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cidad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bios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tecno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ten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102.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89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protoco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Gobier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103.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borará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trónicos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104.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nico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105.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92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carác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6"/>
        <w:jc w:val="both"/>
      </w:pP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nico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526" w:right="3647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VIII</w:t>
      </w:r>
      <w:r>
        <w:rPr>
          <w:b w:val="0"/>
          <w:bCs w:val="0"/>
          <w:spacing w:val="0"/>
          <w:w w:val="100"/>
        </w:rPr>
      </w:r>
    </w:p>
    <w:p>
      <w:pPr>
        <w:ind w:left="1314" w:right="143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escrituras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púb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106.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abras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“esc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ra”,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“esc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107.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96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protoco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ecidos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1"/>
        </w:numPr>
        <w:tabs>
          <w:tab w:pos="781" w:val="left" w:leader="none"/>
        </w:tabs>
        <w:ind w:left="824" w:right="172" w:hanging="49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especiale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co;</w:t>
      </w:r>
    </w:p>
    <w:p>
      <w:pPr>
        <w:pStyle w:val="BodyText"/>
        <w:numPr>
          <w:ilvl w:val="0"/>
          <w:numId w:val="11"/>
        </w:numPr>
        <w:tabs>
          <w:tab w:pos="769" w:val="left" w:leader="none"/>
        </w:tabs>
        <w:spacing w:line="240" w:lineRule="auto"/>
        <w:ind w:left="824" w:right="170" w:hanging="5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naturale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pareci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ag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apéndice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enga,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1"/>
        </w:numPr>
        <w:tabs>
          <w:tab w:pos="819" w:val="left" w:leader="none"/>
        </w:tabs>
        <w:ind w:left="824" w:right="180" w:hanging="62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orarse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ntratos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protocol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ten,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ontribuc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ndan.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4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clus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hibió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alor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clus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108.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relacion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109.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1"/>
        </w:numPr>
        <w:tabs>
          <w:tab w:pos="730" w:val="left" w:leader="none"/>
        </w:tabs>
        <w:spacing w:line="240" w:lineRule="auto"/>
        <w:ind w:left="824" w:right="169" w:hanging="49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uina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0"/>
          <w:w w:val="100"/>
        </w:rPr>
        <w:t>presi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asentarán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spacio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nco,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ducción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824" w:right="170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foto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colores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rigi</w:t>
      </w:r>
      <w:r>
        <w:rPr>
          <w:b w:val="0"/>
          <w:bCs w:val="0"/>
          <w:spacing w:val="0"/>
          <w:w w:val="100"/>
        </w:rPr>
        <w:t>nales.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cuerpo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distancia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ras,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39" w:lineRule="auto" w:before="5"/>
        <w:ind w:left="824" w:right="178" w:hanging="56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ejarse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erven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impresión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elar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pacio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zabl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0"/>
        <w:jc w:val="left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110.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aran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2"/>
        </w:numPr>
        <w:tabs>
          <w:tab w:pos="795" w:val="left" w:leader="none"/>
        </w:tabs>
        <w:ind w:left="824" w:right="184" w:hanging="495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añol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raspad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end</w:t>
      </w:r>
      <w:r>
        <w:rPr>
          <w:b w:val="0"/>
          <w:bCs w:val="0"/>
          <w:spacing w:val="0"/>
          <w:w w:val="100"/>
        </w:rPr>
        <w:t>aduras;</w:t>
      </w:r>
    </w:p>
    <w:p>
      <w:pPr>
        <w:pStyle w:val="BodyText"/>
        <w:numPr>
          <w:ilvl w:val="0"/>
          <w:numId w:val="12"/>
        </w:numPr>
        <w:tabs>
          <w:tab w:pos="747" w:val="left" w:leader="none"/>
        </w:tabs>
        <w:spacing w:line="239" w:lineRule="auto" w:before="3"/>
        <w:ind w:left="824" w:right="172" w:hanging="56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ndrán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etras.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etras;</w:t>
      </w:r>
    </w:p>
    <w:p>
      <w:pPr>
        <w:pStyle w:val="BodyText"/>
        <w:numPr>
          <w:ilvl w:val="0"/>
          <w:numId w:val="12"/>
        </w:numPr>
        <w:tabs>
          <w:tab w:pos="872" w:val="left" w:leader="none"/>
        </w:tabs>
        <w:ind w:left="903" w:right="180" w:hanging="627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uedar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bras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entrerre</w:t>
      </w:r>
      <w:r>
        <w:rPr>
          <w:b w:val="0"/>
          <w:bCs w:val="0"/>
          <w:spacing w:val="-2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onad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872" w:val="left" w:leader="none"/>
        </w:tabs>
        <w:spacing w:before="2"/>
        <w:ind w:left="903" w:right="177" w:hanging="653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rá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oducción;</w:t>
      </w:r>
    </w:p>
    <w:p>
      <w:pPr>
        <w:pStyle w:val="BodyText"/>
        <w:numPr>
          <w:ilvl w:val="0"/>
          <w:numId w:val="12"/>
        </w:numPr>
        <w:tabs>
          <w:tab w:pos="834" w:val="left" w:leader="none"/>
        </w:tabs>
        <w:spacing w:line="240" w:lineRule="auto"/>
        <w:ind w:left="903" w:right="176" w:hanging="586"/>
        <w:jc w:val="both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actuar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do;</w:t>
      </w:r>
    </w:p>
    <w:p>
      <w:pPr>
        <w:pStyle w:val="BodyText"/>
        <w:numPr>
          <w:ilvl w:val="0"/>
          <w:numId w:val="12"/>
        </w:numPr>
        <w:tabs>
          <w:tab w:pos="1141" w:val="left" w:leader="none"/>
        </w:tabs>
        <w:spacing w:line="276" w:lineRule="exact" w:before="4"/>
        <w:ind w:left="903" w:right="173" w:hanging="65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presará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nacimi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ándose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ndice.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presarse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posible,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casa,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872" w:val="left" w:leader="none"/>
        </w:tabs>
        <w:spacing w:line="276" w:lineRule="exact"/>
        <w:ind w:left="903" w:right="179" w:hanging="720"/>
        <w:jc w:val="both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clar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preci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7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2"/>
        </w:numPr>
        <w:tabs>
          <w:tab w:pos="843" w:val="left" w:leader="none"/>
        </w:tabs>
        <w:spacing w:line="276" w:lineRule="exact"/>
        <w:ind w:left="903" w:right="177" w:hanging="788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</w:p>
    <w:p>
      <w:pPr>
        <w:spacing w:after="0" w:line="276" w:lineRule="exact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903" w:right="177"/>
        <w:jc w:val="both"/>
      </w:pPr>
      <w:r>
        <w:rPr>
          <w:b w:val="0"/>
          <w:bCs w:val="0"/>
          <w:spacing w:val="0"/>
          <w:w w:val="100"/>
        </w:rPr>
        <w:t>tratare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ubicaci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nderos,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istro;</w:t>
      </w:r>
    </w:p>
    <w:p>
      <w:pPr>
        <w:pStyle w:val="BodyText"/>
        <w:numPr>
          <w:ilvl w:val="0"/>
          <w:numId w:val="12"/>
        </w:numPr>
        <w:tabs>
          <w:tab w:pos="805" w:val="left" w:leader="none"/>
        </w:tabs>
        <w:ind w:left="903" w:right="184" w:hanging="65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ecisa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to;</w:t>
      </w:r>
    </w:p>
    <w:p>
      <w:pPr>
        <w:pStyle w:val="BodyText"/>
        <w:numPr>
          <w:ilvl w:val="0"/>
          <w:numId w:val="12"/>
        </w:numPr>
        <w:tabs>
          <w:tab w:pos="805" w:val="left" w:leader="none"/>
        </w:tabs>
        <w:ind w:left="903" w:right="172" w:hanging="58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les;</w:t>
      </w:r>
    </w:p>
    <w:p>
      <w:pPr>
        <w:pStyle w:val="BodyText"/>
        <w:numPr>
          <w:ilvl w:val="0"/>
          <w:numId w:val="12"/>
        </w:numPr>
        <w:tabs>
          <w:tab w:pos="812" w:val="left" w:leader="none"/>
        </w:tabs>
        <w:spacing w:line="239" w:lineRule="auto" w:before="5"/>
        <w:ind w:left="903" w:right="179" w:hanging="653"/>
        <w:jc w:val="both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ést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posib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cunstancia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rpretes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ubie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últ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o;</w:t>
      </w:r>
    </w:p>
    <w:p>
      <w:pPr>
        <w:pStyle w:val="BodyText"/>
        <w:numPr>
          <w:ilvl w:val="0"/>
          <w:numId w:val="12"/>
        </w:numPr>
        <w:tabs>
          <w:tab w:pos="882" w:val="left" w:leader="none"/>
        </w:tabs>
        <w:spacing w:before="2"/>
        <w:ind w:left="903" w:right="174" w:hanging="72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cacion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acta,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2"/>
        </w:numPr>
        <w:tabs>
          <w:tab w:pos="834" w:val="left" w:leader="none"/>
        </w:tabs>
        <w:spacing w:line="239" w:lineRule="auto" w:before="3"/>
        <w:ind w:left="903" w:right="169" w:hanging="788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cientes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anco,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pondrá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left="142" w:right="18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atrimon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dico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ananciales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42"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111.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pela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icacione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echos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3"/>
          <w:w w:val="100"/>
        </w:rPr>
        <w:t>en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antada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iolen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2"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112.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tante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gencia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nstar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sitio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2" w:right="59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113.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2"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114.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ués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aber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142" w:right="173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115.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onoló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42" w:right="19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116.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ó,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ocado.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2" w:right="18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electróni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biese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100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117.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rescin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simple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inieron,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ocada,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0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nsistencias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orto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actit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nul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petici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aclarat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él,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clus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118.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dejare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7"/>
        <w:jc w:val="both"/>
      </w:pP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etó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119.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calce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pasó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”,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120.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testad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deposite.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121.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onan,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ntos.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122.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contrat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rpel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hechos,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ocolo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rrespon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uardando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ándose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conducente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imie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enda.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4"/>
        <w:jc w:val="both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suci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jeto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4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cada,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iorá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evia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ciba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conduce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ablece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123.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ecien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ñol,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ntérpre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narán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noren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idio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pa</w:t>
      </w:r>
      <w:r>
        <w:rPr>
          <w:b w:val="0"/>
          <w:bCs w:val="0"/>
          <w:spacing w:val="0"/>
          <w:w w:val="100"/>
        </w:rPr>
        <w:t>ñol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érprete.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124.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5"/>
        <w:jc w:val="both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estida,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patria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tute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énd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pidie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olución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apéndice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tratare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125.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esentac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tades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estid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areci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reconocieren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trein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hiba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onstar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126.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hiba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hibido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ndice.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hiba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127.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ape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pudie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recha,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posible,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</w:t>
      </w:r>
      <w:r>
        <w:rPr>
          <w:rFonts w:ascii="Arial" w:hAnsi="Arial" w:cs="Arial" w:eastAsia="Arial"/>
          <w:b/>
          <w:bCs/>
          <w:spacing w:val="3"/>
          <w:w w:val="100"/>
        </w:rPr>
        <w:t>8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101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caracte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sticas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tulos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istrales,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orarse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justen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unstancias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9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</w:t>
      </w:r>
      <w:r>
        <w:rPr>
          <w:rFonts w:ascii="Arial" w:hAnsi="Arial" w:cs="Arial" w:eastAsia="Arial"/>
          <w:b/>
          <w:bCs/>
          <w:spacing w:val="3"/>
          <w:w w:val="100"/>
        </w:rPr>
        <w:t>9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ntrato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dando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resad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dich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4207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</w:t>
      </w:r>
      <w:r>
        <w:rPr>
          <w:rFonts w:ascii="Arial" w:hAnsi="Arial" w:cs="Arial" w:eastAsia="Arial"/>
          <w:b/>
          <w:bCs/>
          <w:spacing w:val="3"/>
          <w:w w:val="100"/>
        </w:rPr>
        <w:t>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mi</w:t>
      </w:r>
      <w:r>
        <w:rPr>
          <w:b w:val="0"/>
          <w:bCs w:val="0"/>
          <w:spacing w:val="0"/>
          <w:w w:val="100"/>
        </w:rPr>
        <w:t>nutas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depositadas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citen.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posesión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puestos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uedando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reciban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131.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ecciones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132.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abras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alec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133.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declare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untad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declarac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751" w:right="2872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IX</w:t>
      </w:r>
      <w:r>
        <w:rPr>
          <w:b w:val="0"/>
          <w:bCs w:val="0"/>
          <w:spacing w:val="0"/>
          <w:w w:val="100"/>
        </w:rPr>
      </w:r>
    </w:p>
    <w:p>
      <w:pPr>
        <w:ind w:left="0" w:right="11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stimonios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134.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104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2"/>
        </w:numPr>
        <w:tabs>
          <w:tab w:pos="800" w:val="left" w:leader="none"/>
        </w:tabs>
        <w:ind w:left="824" w:right="182" w:hanging="49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radas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úbrica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endrán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2"/>
        </w:numPr>
        <w:tabs>
          <w:tab w:pos="800" w:val="left" w:leader="none"/>
        </w:tabs>
        <w:spacing w:before="3"/>
        <w:ind w:left="800" w:right="0" w:hanging="536"/>
        <w:jc w:val="left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consta</w:t>
      </w:r>
      <w:r>
        <w:rPr>
          <w:b w:val="0"/>
          <w:bCs w:val="0"/>
          <w:spacing w:val="-1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1522" w:val="left" w:leader="none"/>
        </w:tabs>
        <w:ind w:left="1544" w:right="0" w:hanging="36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ordina</w:t>
      </w:r>
      <w:r>
        <w:rPr>
          <w:b w:val="0"/>
          <w:bCs w:val="0"/>
          <w:spacing w:val="-1"/>
          <w:w w:val="100"/>
        </w:rPr>
        <w:t>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1522" w:val="left" w:leader="none"/>
        </w:tabs>
        <w:spacing w:line="274" w:lineRule="exact" w:before="49"/>
        <w:ind w:left="1544" w:right="252" w:hanging="36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2"/>
          <w:numId w:val="12"/>
        </w:numPr>
        <w:tabs>
          <w:tab w:pos="1601" w:val="left" w:leader="none"/>
        </w:tabs>
        <w:spacing w:line="274" w:lineRule="exact" w:before="4"/>
        <w:ind w:left="1544" w:right="190" w:hanging="36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imonio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apén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2"/>
        </w:numPr>
        <w:tabs>
          <w:tab w:pos="814" w:val="left" w:leader="none"/>
        </w:tabs>
        <w:spacing w:line="272" w:lineRule="exact"/>
        <w:ind w:left="814" w:right="246" w:hanging="617"/>
        <w:jc w:val="both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estaduras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entrerren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onaduras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</w:p>
    <w:p>
      <w:pPr>
        <w:pStyle w:val="BodyText"/>
        <w:spacing w:before="43"/>
        <w:ind w:left="824" w:right="265"/>
        <w:jc w:val="left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turas;</w:t>
      </w:r>
    </w:p>
    <w:p>
      <w:pPr>
        <w:pStyle w:val="BodyText"/>
        <w:numPr>
          <w:ilvl w:val="1"/>
          <w:numId w:val="12"/>
        </w:numPr>
        <w:tabs>
          <w:tab w:pos="771" w:val="left" w:leader="none"/>
        </w:tabs>
        <w:spacing w:line="239" w:lineRule="auto" w:before="41"/>
        <w:ind w:left="824" w:right="187" w:hanging="65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pción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ubiere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2"/>
        </w:numPr>
        <w:tabs>
          <w:tab w:pos="750" w:val="left" w:leader="none"/>
        </w:tabs>
        <w:spacing w:line="239" w:lineRule="auto" w:before="44"/>
        <w:ind w:left="824" w:right="192" w:hanging="656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hoj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dimen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ndrá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nsejo,</w:t>
      </w:r>
    </w:p>
    <w:p>
      <w:pPr>
        <w:spacing w:after="0" w:line="239" w:lineRule="auto"/>
        <w:jc w:val="both"/>
        <w:sectPr>
          <w:footerReference w:type="default" r:id="rId12"/>
          <w:pgSz w:w="11921" w:h="16860"/>
          <w:pgMar w:footer="1492" w:header="734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824" w:right="185"/>
        <w:jc w:val="both"/>
      </w:pP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ismas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2"/>
        </w:numPr>
        <w:tabs>
          <w:tab w:pos="771" w:val="left" w:leader="none"/>
        </w:tabs>
        <w:ind w:left="824" w:right="179" w:hanging="656"/>
        <w:jc w:val="both"/>
      </w:pP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nio,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trate,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sucesores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ausaha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2"/>
        </w:numPr>
        <w:tabs>
          <w:tab w:pos="855" w:val="left" w:leader="none"/>
        </w:tabs>
        <w:ind w:left="824" w:right="180" w:hanging="720"/>
        <w:jc w:val="both"/>
      </w:pP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onios,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opias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</w:t>
      </w:r>
      <w:r>
        <w:rPr>
          <w:rFonts w:ascii="Arial" w:hAnsi="Arial" w:cs="Arial" w:eastAsia="Arial"/>
          <w:b/>
          <w:bCs/>
          <w:spacing w:val="3"/>
          <w:w w:val="100"/>
        </w:rPr>
        <w:t>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8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tracto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istro.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8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136.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apéndice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cede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varán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137.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eresada,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ocolo,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haci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ndose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icho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honora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138.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139.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108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140.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109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hech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0"/>
          <w:w w:val="100"/>
        </w:rPr>
        <w:t>star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pida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onarse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péndice,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stos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clui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1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tículo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/>
          <w:bCs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141.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pida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esti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nio,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 </w:t>
      </w:r>
      <w:r>
        <w:rPr>
          <w:rFonts w:ascii="Arial" w:hAnsi="Arial" w:cs="Arial" w:eastAsia="Arial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footerReference w:type="default" r:id="rId13"/>
          <w:pgSz w:w="11921" w:h="16860"/>
          <w:pgMar w:footer="1492" w:header="734" w:top="1020" w:bottom="1680" w:left="1600" w:right="1460"/>
          <w:pgNumType w:start="3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88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ndice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stimonio,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628" w:right="3745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</w:r>
    </w:p>
    <w:p>
      <w:pPr>
        <w:ind w:left="1965" w:right="208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ia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colo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944" w:right="305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142.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143.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144.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oducci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ectró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lectrónico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Lib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Cotejos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145.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señal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3"/>
        </w:numPr>
        <w:tabs>
          <w:tab w:pos="771" w:val="left" w:leader="none"/>
        </w:tabs>
        <w:spacing w:line="239" w:lineRule="auto"/>
        <w:ind w:left="824" w:right="174" w:hanging="495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sona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cunstan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ededor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constanc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unsta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8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sucesión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turale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redac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dica;</w:t>
      </w:r>
    </w:p>
    <w:p>
      <w:pPr>
        <w:pStyle w:val="BodyText"/>
        <w:numPr>
          <w:ilvl w:val="0"/>
          <w:numId w:val="13"/>
        </w:numPr>
        <w:tabs>
          <w:tab w:pos="747" w:val="left" w:leader="none"/>
        </w:tabs>
        <w:spacing w:before="5"/>
        <w:ind w:left="824" w:right="180" w:hanging="560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rsonas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lectu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824" w:right="265"/>
        <w:jc w:val="left"/>
      </w:pP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to;</w:t>
      </w:r>
    </w:p>
    <w:p>
      <w:pPr>
        <w:pStyle w:val="BodyText"/>
        <w:numPr>
          <w:ilvl w:val="0"/>
          <w:numId w:val="13"/>
        </w:numPr>
        <w:tabs>
          <w:tab w:pos="771" w:val="left" w:leader="none"/>
        </w:tabs>
        <w:spacing w:before="5"/>
        <w:ind w:left="824" w:right="184" w:hanging="62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ntérpr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3"/>
        </w:numPr>
        <w:tabs>
          <w:tab w:pos="788" w:val="left" w:leader="none"/>
        </w:tabs>
        <w:spacing w:line="239" w:lineRule="auto" w:before="3"/>
        <w:ind w:left="824" w:right="175" w:hanging="65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146.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110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nicas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señ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147.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110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onas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conocidas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antando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nteresado.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148.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practicar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usiera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resiste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iole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lm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uncio</w: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149.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urarán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Cotejos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-2"/>
          <w:w w:val="100"/>
        </w:rPr>
        <w:t>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419" w:right="1529"/>
        <w:jc w:val="center"/>
        <w:rPr>
          <w:b w:val="0"/>
          <w:bCs w:val="0"/>
        </w:rPr>
      </w:pPr>
      <w:r>
        <w:rPr>
          <w:spacing w:val="0"/>
          <w:w w:val="100"/>
        </w:rPr>
        <w:t>Sec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1"/>
          <w:w w:val="100"/>
        </w:rPr>
        <w:t>gun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ind w:left="2514" w:right="262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Libro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istro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Certi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aciones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Firm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150.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Cote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ader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relaci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impresi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pida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Cotejos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5979"/>
        <w:jc w:val="both"/>
      </w:pP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46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dosc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742" w:val="left" w:leader="none"/>
        </w:tabs>
        <w:spacing w:line="240" w:lineRule="auto"/>
        <w:ind w:left="824" w:right="172" w:hanging="49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sico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electróni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ejos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añol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4"/>
        </w:numPr>
        <w:tabs>
          <w:tab w:pos="826" w:val="left" w:leader="none"/>
        </w:tabs>
        <w:spacing w:line="239" w:lineRule="auto" w:before="2"/>
        <w:ind w:left="824" w:right="174" w:hanging="56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hoja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apertu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icará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cabida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cier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ará,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úe,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últi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4"/>
        </w:numPr>
        <w:tabs>
          <w:tab w:pos="668" w:val="left" w:leader="none"/>
        </w:tabs>
        <w:spacing w:line="240" w:lineRule="auto" w:before="2"/>
        <w:ind w:left="824" w:right="188" w:hanging="627"/>
        <w:jc w:val="both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trate: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esponda,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úe,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citante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caso;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copias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eja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podr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ejarse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istros.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bar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distin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otro,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4"/>
        </w:numPr>
        <w:tabs>
          <w:tab w:pos="742" w:val="left" w:leader="none"/>
        </w:tabs>
        <w:ind w:left="824" w:right="189" w:hanging="65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copi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producci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ista,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ojas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8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151.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darán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526" w:right="3647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XI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/>
        <w:ind w:left="166" w:right="28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Juris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lun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aria;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como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xilia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istración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usticia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trámites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cesión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Públ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40" w:lineRule="auto"/>
        <w:jc w:val="center"/>
        <w:rPr>
          <w:rFonts w:ascii="Arial" w:hAnsi="Arial" w:cs="Arial" w:eastAsia="Arial"/>
          <w:sz w:val="24"/>
          <w:szCs w:val="24"/>
        </w:rPr>
        <w:sectPr>
          <w:pgSz w:w="11921" w:h="16860"/>
          <w:pgMar w:header="734" w:footer="1492" w:top="1020" w:bottom="1680" w:left="1600" w:right="146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8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152.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4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contro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153.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suces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nuación.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154.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parecer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hibien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cencia,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0"/>
          <w:w w:val="100"/>
        </w:rPr>
        <w:t>é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declaren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155.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eresados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hechos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uación.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156.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sentad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um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pénd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olució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tuac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157.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opusiere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nterés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ocio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cioso,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nteresados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esponda.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2" w:lineRule="auto"/>
        <w:ind w:right="24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158.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suntos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unta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112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159.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10"/>
          <w:w w:val="100"/>
        </w:rPr>
        <w:t>p</w:t>
      </w:r>
      <w:r>
        <w:rPr>
          <w:b w:val="0"/>
          <w:bCs w:val="0"/>
          <w:spacing w:val="0"/>
          <w:w w:val="100"/>
        </w:rPr>
        <w:t>edida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586"/>
        <w:jc w:val="both"/>
      </w:pP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carác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160.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enios,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olución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lament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117" w:right="3233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XII</w:t>
      </w:r>
      <w:r>
        <w:rPr>
          <w:b w:val="0"/>
          <w:bCs w:val="0"/>
          <w:spacing w:val="0"/>
          <w:w w:val="100"/>
        </w:rPr>
      </w:r>
    </w:p>
    <w:p>
      <w:pPr>
        <w:spacing w:before="21"/>
        <w:ind w:left="1965" w:right="207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161.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tular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162.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traordi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Presi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163.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asistencia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164.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solución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165.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edar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pida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nsejo.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166.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ab</w:t>
      </w:r>
      <w:r>
        <w:rPr>
          <w:b w:val="0"/>
          <w:bCs w:val="0"/>
          <w:spacing w:val="0"/>
          <w:w w:val="100"/>
        </w:rPr>
        <w:t>lece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justándo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ente: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5"/>
        </w:numPr>
        <w:tabs>
          <w:tab w:pos="776" w:val="left" w:leader="none"/>
        </w:tabs>
        <w:ind w:left="817" w:right="172" w:hanging="492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obierno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elección,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noci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señalará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neral;</w:t>
      </w:r>
    </w:p>
    <w:p>
      <w:pPr>
        <w:pStyle w:val="BodyText"/>
        <w:numPr>
          <w:ilvl w:val="0"/>
          <w:numId w:val="15"/>
        </w:numPr>
        <w:tabs>
          <w:tab w:pos="795" w:val="left" w:leader="none"/>
        </w:tabs>
        <w:spacing w:line="240" w:lineRule="auto" w:before="2"/>
        <w:ind w:left="817" w:right="172" w:hanging="560"/>
        <w:jc w:val="both"/>
      </w:pP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ercera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tua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otació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postula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 w:before="69"/>
        <w:ind w:left="817" w:right="172"/>
        <w:jc w:val="both"/>
      </w:pP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concluirá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iernes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tercera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ecibo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acuse,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resentac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enec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antarán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cunsta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tadas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lecid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5"/>
        </w:numPr>
        <w:tabs>
          <w:tab w:pos="810" w:val="left" w:leader="none"/>
        </w:tabs>
        <w:spacing w:line="248" w:lineRule="auto"/>
        <w:ind w:left="817" w:right="179" w:hanging="62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únicamen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parti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5"/>
        </w:numPr>
        <w:tabs>
          <w:tab w:pos="812" w:val="left" w:leader="none"/>
        </w:tabs>
        <w:spacing w:line="267" w:lineRule="exact"/>
        <w:ind w:left="812" w:right="0" w:hanging="64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32"/>
        <w:ind w:left="817" w:right="178"/>
        <w:jc w:val="both"/>
      </w:pPr>
      <w:r>
        <w:rPr>
          <w:b w:val="0"/>
          <w:bCs w:val="0"/>
          <w:spacing w:val="0"/>
          <w:w w:val="100"/>
        </w:rPr>
        <w:t>elecció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deja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sanc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istrati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83" w:right="179"/>
        <w:jc w:val="left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167.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buciones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entes:</w:t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ind w:left="903" w:right="429" w:hanging="495"/>
        <w:jc w:val="left"/>
      </w:pPr>
      <w:r>
        <w:rPr>
          <w:b w:val="0"/>
          <w:bCs w:val="0"/>
          <w:spacing w:val="0"/>
          <w:w w:val="100"/>
        </w:rPr>
        <w:t>Celebrar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enios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ulaci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popular;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line="274" w:lineRule="exact" w:before="8"/>
        <w:ind w:left="903" w:right="1120" w:hanging="5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oordi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a;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before="1"/>
        <w:ind w:left="903" w:right="184" w:hanging="62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a;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line="274" w:lineRule="exact" w:before="8"/>
        <w:ind w:left="903" w:right="926" w:hanging="653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line="274" w:lineRule="exact" w:before="7"/>
        <w:ind w:left="903" w:right="392" w:hanging="586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cursos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5"/>
        </w:numPr>
        <w:tabs>
          <w:tab w:pos="1040" w:val="left" w:leader="none"/>
        </w:tabs>
        <w:spacing w:line="276" w:lineRule="exact" w:before="2"/>
        <w:ind w:left="250" w:right="181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145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before="39"/>
        <w:ind w:left="882" w:right="0" w:hanging="699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ind w:left="903" w:right="731" w:hanging="788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relaci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tranj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ro;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before="5"/>
        <w:ind w:left="903" w:right="1023" w:hanging="653"/>
        <w:jc w:val="left"/>
      </w:pP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n;</w:t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ind w:left="903" w:right="636" w:hanging="586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pStyle w:val="BodyText"/>
        <w:numPr>
          <w:ilvl w:val="1"/>
          <w:numId w:val="15"/>
        </w:numPr>
        <w:tabs>
          <w:tab w:pos="999" w:val="left" w:leader="none"/>
          <w:tab w:pos="1873" w:val="left" w:leader="none"/>
          <w:tab w:pos="2272" w:val="left" w:leader="none"/>
          <w:tab w:pos="3899" w:val="left" w:leader="none"/>
          <w:tab w:pos="4377" w:val="left" w:leader="none"/>
          <w:tab w:pos="4775" w:val="left" w:leader="none"/>
          <w:tab w:pos="5435" w:val="left" w:leader="none"/>
          <w:tab w:pos="5915" w:val="left" w:leader="none"/>
          <w:tab w:pos="6583" w:val="left" w:leader="none"/>
          <w:tab w:pos="8088" w:val="left" w:leader="none"/>
          <w:tab w:pos="8415" w:val="left" w:leader="none"/>
        </w:tabs>
        <w:spacing w:line="274" w:lineRule="exact" w:before="11"/>
        <w:ind w:left="250" w:right="180" w:firstLine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</w:p>
    <w:p>
      <w:pPr>
        <w:pStyle w:val="BodyText"/>
        <w:spacing w:before="39"/>
        <w:ind w:left="903" w:right="731"/>
        <w:jc w:val="left"/>
      </w:pPr>
      <w:r>
        <w:rPr>
          <w:b w:val="0"/>
          <w:bCs w:val="0"/>
          <w:spacing w:val="0"/>
          <w:w w:val="100"/>
        </w:rPr>
        <w:t>Estat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/>
        <w:jc w:val="left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5"/>
        </w:numPr>
        <w:tabs>
          <w:tab w:pos="881" w:val="left" w:leader="none"/>
        </w:tabs>
        <w:spacing w:line="274" w:lineRule="exact" w:before="75"/>
        <w:ind w:left="903" w:right="402" w:hanging="720"/>
        <w:jc w:val="left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ables.</w:t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83"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168.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sanciones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puestos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3567" w:right="3606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XIII</w:t>
      </w:r>
      <w:r>
        <w:rPr>
          <w:b w:val="0"/>
          <w:bCs w:val="0"/>
          <w:spacing w:val="0"/>
          <w:w w:val="100"/>
        </w:rPr>
      </w:r>
    </w:p>
    <w:p>
      <w:pPr>
        <w:ind w:left="0" w:right="3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blic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3"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169.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119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esidencia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3" w:right="1404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8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</w:t>
      </w:r>
      <w:r>
        <w:rPr>
          <w:rFonts w:ascii="Arial" w:hAnsi="Arial" w:cs="Arial" w:eastAsia="Arial"/>
          <w:b/>
          <w:bCs/>
          <w:spacing w:val="3"/>
          <w:w w:val="100"/>
        </w:rPr>
        <w:t>0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rial,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aptit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edit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III,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171.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titud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peñar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unción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obtener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8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te: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5"/>
        </w:numPr>
        <w:tabs>
          <w:tab w:pos="819" w:val="left" w:leader="none"/>
        </w:tabs>
        <w:spacing w:line="240" w:lineRule="auto"/>
        <w:ind w:left="824" w:right="176" w:hanging="49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icano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naciona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eten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declarac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derechos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numPr>
          <w:ilvl w:val="2"/>
          <w:numId w:val="15"/>
        </w:numPr>
        <w:tabs>
          <w:tab w:pos="740" w:val="left" w:leader="none"/>
        </w:tabs>
        <w:spacing w:before="11"/>
        <w:ind w:left="824" w:right="178" w:hanging="56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cencia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echo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ü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ón: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céd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uciones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os;</w:t>
      </w:r>
    </w:p>
    <w:p>
      <w:pPr>
        <w:pStyle w:val="BodyText"/>
        <w:numPr>
          <w:ilvl w:val="2"/>
          <w:numId w:val="15"/>
        </w:numPr>
        <w:tabs>
          <w:tab w:pos="774" w:val="left" w:leader="none"/>
        </w:tabs>
        <w:spacing w:line="239" w:lineRule="auto" w:before="15"/>
        <w:ind w:left="824" w:right="170" w:hanging="62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dolos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rarse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0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urale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pena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icitud;</w:t>
      </w:r>
    </w:p>
    <w:p>
      <w:pPr>
        <w:pStyle w:val="BodyText"/>
        <w:numPr>
          <w:ilvl w:val="2"/>
          <w:numId w:val="15"/>
        </w:numPr>
        <w:tabs>
          <w:tab w:pos="795" w:val="left" w:leader="none"/>
        </w:tabs>
        <w:spacing w:line="240" w:lineRule="auto" w:before="12"/>
        <w:ind w:left="824" w:right="170" w:hanging="65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sico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ctual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pedido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alud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7"/>
          <w:w w:val="100"/>
        </w:rPr>
        <w:t>í</w:t>
      </w:r>
      <w:r>
        <w:rPr>
          <w:b w:val="0"/>
          <w:bCs w:val="0"/>
          <w:spacing w:val="0"/>
          <w:w w:val="100"/>
        </w:rPr>
        <w:t>sica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ntelectu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üed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824" w:right="265"/>
        <w:jc w:val="left"/>
      </w:pP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2"/>
          <w:numId w:val="15"/>
        </w:numPr>
        <w:tabs>
          <w:tab w:pos="771" w:val="left" w:leader="none"/>
        </w:tabs>
        <w:spacing w:line="239" w:lineRule="auto" w:before="13"/>
        <w:ind w:left="824" w:right="180" w:hanging="58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uno: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resoluci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unta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</w:p>
    <w:p>
      <w:pPr>
        <w:pStyle w:val="BodyText"/>
        <w:numPr>
          <w:ilvl w:val="2"/>
          <w:numId w:val="15"/>
        </w:numPr>
        <w:tabs>
          <w:tab w:pos="752" w:val="left" w:leader="none"/>
        </w:tabs>
        <w:spacing w:before="10"/>
        <w:ind w:left="824" w:right="178" w:hanging="656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residencia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2"/>
          <w:numId w:val="15"/>
        </w:numPr>
        <w:tabs>
          <w:tab w:pos="798" w:val="left" w:leader="none"/>
        </w:tabs>
        <w:spacing w:before="9"/>
        <w:ind w:left="824" w:right="180" w:hanging="72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asistenc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curso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capacitaci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</w:t>
      </w:r>
      <w:r>
        <w:rPr>
          <w:rFonts w:ascii="Arial" w:hAnsi="Arial" w:cs="Arial" w:eastAsia="Arial"/>
          <w:b/>
          <w:bCs/>
          <w:spacing w:val="3"/>
          <w:w w:val="100"/>
        </w:rPr>
        <w:t>2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121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uince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debiera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urso,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enderá,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173.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cencia,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darán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ndicará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dure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7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174.</w:t>
      </w:r>
      <w:r>
        <w:rPr>
          <w:rFonts w:ascii="Arial" w:hAnsi="Arial" w:cs="Arial" w:eastAsia="Arial"/>
          <w:b/>
          <w:bCs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banos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separen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uince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en</w:t>
      </w:r>
      <w:r>
        <w:rPr>
          <w:b w:val="0"/>
          <w:bCs w:val="0"/>
          <w:spacing w:val="0"/>
          <w:w w:val="100"/>
        </w:rPr>
        <w:t>unciables,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necer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únicam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rocede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68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175.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cepte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electo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peñar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remune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Estado,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rarse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encia.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5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175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Bis.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udac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o.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</w:t>
      </w:r>
      <w:r>
        <w:rPr>
          <w:rFonts w:ascii="Arial" w:hAnsi="Arial" w:cs="Arial" w:eastAsia="Arial"/>
          <w:b/>
          <w:bCs/>
          <w:spacing w:val="1"/>
          <w:w w:val="100"/>
        </w:rPr>
        <w:t>6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0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3"/>
        <w:jc w:val="both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resentado,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epción,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126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ntratos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resentado,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177.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conten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tripl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recti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plares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126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79" w:right="293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XIV</w:t>
      </w:r>
      <w:r>
        <w:rPr>
          <w:b w:val="0"/>
          <w:bCs w:val="0"/>
          <w:spacing w:val="0"/>
          <w:w w:val="100"/>
        </w:rPr>
      </w:r>
    </w:p>
    <w:p>
      <w:pPr>
        <w:ind w:left="1086" w:right="1201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unciones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sc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banos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178.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últ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afo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124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iste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0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179.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usa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etros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endas: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atán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bano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”,</w:t>
      </w:r>
      <w:r>
        <w:rPr>
          <w:rFonts w:ascii="Arial" w:hAnsi="Arial" w:cs="Arial" w:eastAsia="Arial"/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resánd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podr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ejercer.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180.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presa,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banos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 w:line="240" w:lineRule="auto"/>
        <w:jc w:val="both"/>
        <w:sectPr>
          <w:footerReference w:type="default" r:id="rId14"/>
          <w:pgSz w:w="11921" w:h="16860"/>
          <w:pgMar w:footer="1492" w:header="734" w:top="1020" w:bottom="1680" w:left="1600" w:right="146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181.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año.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182.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banos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hojas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3"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183.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banos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copias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certi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preso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182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2757" w:right="2794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XV</w:t>
      </w:r>
      <w:r>
        <w:rPr>
          <w:b w:val="0"/>
          <w:bCs w:val="0"/>
          <w:spacing w:val="0"/>
          <w:w w:val="100"/>
        </w:rPr>
      </w:r>
    </w:p>
    <w:p>
      <w:pPr>
        <w:ind w:left="1491" w:right="152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isitas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arías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riba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Públ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83" w:right="184"/>
        <w:jc w:val="left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184.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án: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3"/>
          <w:numId w:val="15"/>
        </w:numPr>
        <w:tabs>
          <w:tab w:pos="881" w:val="left" w:leader="none"/>
        </w:tabs>
        <w:ind w:left="882" w:right="0" w:hanging="473"/>
        <w:jc w:val="left"/>
      </w:pPr>
      <w:r>
        <w:rPr>
          <w:b w:val="0"/>
          <w:bCs w:val="0"/>
          <w:spacing w:val="0"/>
          <w:w w:val="100"/>
        </w:rPr>
        <w:t>Ordina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numPr>
          <w:ilvl w:val="3"/>
          <w:numId w:val="15"/>
        </w:numPr>
        <w:tabs>
          <w:tab w:pos="881" w:val="left" w:leader="none"/>
        </w:tabs>
        <w:spacing w:before="43"/>
        <w:ind w:left="882" w:right="0" w:hanging="538"/>
        <w:jc w:val="left"/>
      </w:pPr>
      <w:r>
        <w:rPr>
          <w:b w:val="0"/>
          <w:bCs w:val="0"/>
          <w:spacing w:val="0"/>
          <w:w w:val="100"/>
        </w:rPr>
        <w:t>Especiale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83"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3"/>
          <w:w w:val="100"/>
        </w:rPr>
        <w:t>8</w:t>
      </w:r>
      <w:r>
        <w:rPr>
          <w:rFonts w:ascii="Arial" w:hAnsi="Arial" w:cs="Arial" w:eastAsia="Arial"/>
          <w:b/>
          <w:bCs/>
          <w:spacing w:val="1"/>
          <w:w w:val="100"/>
        </w:rPr>
        <w:t>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ordina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ue: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6"/>
        </w:numPr>
        <w:tabs>
          <w:tab w:pos="867" w:val="left" w:leader="none"/>
        </w:tabs>
        <w:ind w:left="903" w:right="187" w:hanging="49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apén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gla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881" w:val="left" w:leader="none"/>
        </w:tabs>
        <w:spacing w:line="278" w:lineRule="auto"/>
        <w:ind w:left="903" w:right="176" w:hanging="56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824" w:val="left" w:leader="none"/>
        </w:tabs>
        <w:spacing w:line="274" w:lineRule="exact" w:before="4"/>
        <w:ind w:left="903" w:right="181" w:hanging="627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istan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espa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distintos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</w:p>
    <w:p>
      <w:pPr>
        <w:pStyle w:val="BodyText"/>
        <w:numPr>
          <w:ilvl w:val="0"/>
          <w:numId w:val="16"/>
        </w:numPr>
        <w:tabs>
          <w:tab w:pos="829" w:val="left" w:leader="none"/>
        </w:tabs>
        <w:spacing w:line="239" w:lineRule="auto" w:before="1"/>
        <w:ind w:left="903" w:right="179" w:hanging="653"/>
        <w:jc w:val="both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76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pasa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834" w:val="left" w:leader="none"/>
        </w:tabs>
        <w:spacing w:before="5"/>
        <w:ind w:left="903" w:right="177" w:hanging="586"/>
        <w:jc w:val="both"/>
      </w:pPr>
      <w:r>
        <w:rPr>
          <w:b w:val="0"/>
          <w:bCs w:val="0"/>
          <w:spacing w:val="0"/>
          <w:w w:val="100"/>
        </w:rPr>
        <w:t>Estén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ajos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éndic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señalan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arác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iscal;</w:t>
      </w:r>
    </w:p>
    <w:p>
      <w:pPr>
        <w:pStyle w:val="BodyText"/>
        <w:numPr>
          <w:ilvl w:val="0"/>
          <w:numId w:val="16"/>
        </w:numPr>
        <w:tabs>
          <w:tab w:pos="812" w:val="left" w:leader="none"/>
        </w:tabs>
        <w:spacing w:before="5"/>
        <w:ind w:left="812" w:right="0" w:hanging="562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entren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843" w:val="left" w:leader="none"/>
        </w:tabs>
        <w:spacing w:line="274" w:lineRule="exact" w:before="46"/>
        <w:ind w:left="903" w:right="182" w:hanging="72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274" w:lineRule="exact"/>
        <w:jc w:val="both"/>
        <w:sectPr>
          <w:footerReference w:type="default" r:id="rId15"/>
          <w:pgSz w:w="11921" w:h="16860"/>
          <w:pgMar w:footer="1492" w:header="734" w:top="1020" w:bottom="1680" w:left="1600" w:right="1460"/>
          <w:pgNumType w:start="4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left="903" w:right="731"/>
        <w:jc w:val="left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16"/>
        </w:numPr>
        <w:tabs>
          <w:tab w:pos="831" w:val="left" w:leader="none"/>
        </w:tabs>
        <w:spacing w:before="5"/>
        <w:ind w:left="903" w:right="174" w:hanging="788"/>
        <w:jc w:val="both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ocaci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contenido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16"/>
        </w:numPr>
        <w:tabs>
          <w:tab w:pos="824" w:val="left" w:leader="none"/>
        </w:tabs>
        <w:spacing w:line="274" w:lineRule="exact" w:before="8"/>
        <w:ind w:left="903" w:right="184" w:hanging="653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stó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isar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dico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atical.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186.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cuerpo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ados,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transcurso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38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187.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anticip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eñ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188.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sitas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especiales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practicarán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189.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presentarse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practicar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dejará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citat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eña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practicará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pección.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resenta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practicar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actúe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190.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ratá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antici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practica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ecial,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acticarse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pección.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3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191.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ordina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peciales,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69"/>
        <w:ind w:right="175"/>
        <w:jc w:val="both"/>
      </w:pP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asentando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aclaracion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brar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asistenc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6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193.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practicaran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sita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cien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52"/>
        <w:jc w:val="both"/>
      </w:pP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1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194.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aparec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195.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Recibi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plar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8"/>
          <w:w w:val="100"/>
        </w:rPr>
        <w:t>h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saber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tado,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ándo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echos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specto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unicará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lej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pudiera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196.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ejo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denunciará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reciba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ta.</w:t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4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197.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especiale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urso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atán,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1984" w:right="2098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0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XVI</w:t>
      </w:r>
      <w:r>
        <w:rPr>
          <w:b w:val="0"/>
          <w:bCs w:val="0"/>
          <w:spacing w:val="0"/>
          <w:w w:val="100"/>
        </w:rPr>
      </w:r>
    </w:p>
    <w:p>
      <w:pPr>
        <w:ind w:left="1320" w:right="143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center"/>
        <w:rPr>
          <w:rFonts w:ascii="Arial" w:hAnsi="Arial" w:cs="Arial" w:eastAsia="Arial"/>
          <w:sz w:val="24"/>
          <w:szCs w:val="24"/>
        </w:rPr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198.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139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ejas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ponerse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ejer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otar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uejos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199.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instruir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onor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usticia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presidentes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200.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140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13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onad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c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-8"/>
          <w:w w:val="100"/>
        </w:rPr>
        <w:t>j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on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8"/>
          <w:w w:val="100"/>
        </w:rPr>
        <w:t>s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7"/>
          <w:w w:val="100"/>
        </w:rPr>
        <w:t>b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7"/>
          <w:w w:val="100"/>
        </w:rPr>
        <w:t>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7"/>
          <w:w w:val="100"/>
        </w:rPr>
        <w:t>pú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8"/>
          <w:w w:val="100"/>
        </w:rPr>
        <w:t>c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8"/>
          <w:w w:val="100"/>
        </w:rPr>
        <w:t>s</w:t>
      </w:r>
      <w:r>
        <w:rPr>
          <w:b w:val="0"/>
          <w:bCs w:val="0"/>
          <w:spacing w:val="-7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nora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datos,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actuac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ueja.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201.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actúe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eprese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otra,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ulo,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ñ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resentada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202.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nstrucción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139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761" w:val="left" w:leader="none"/>
        </w:tabs>
        <w:ind w:left="824" w:right="178" w:hanging="49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ueja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ablecidos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ustent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6"/>
        </w:numPr>
        <w:tabs>
          <w:tab w:pos="745" w:val="left" w:leader="none"/>
        </w:tabs>
        <w:spacing w:line="239" w:lineRule="auto" w:before="43"/>
        <w:ind w:left="824" w:right="176" w:hanging="56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hacer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especiales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141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inspecci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ciones,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1"/>
          <w:numId w:val="16"/>
        </w:numPr>
        <w:tabs>
          <w:tab w:pos="764" w:val="left" w:leader="none"/>
        </w:tabs>
        <w:spacing w:line="240" w:lineRule="auto" w:before="43"/>
        <w:ind w:left="824" w:right="181" w:hanging="627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142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143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preside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69"/>
        <w:ind w:left="2566" w:right="2685"/>
        <w:jc w:val="center"/>
        <w:rPr>
          <w:b w:val="0"/>
          <w:bCs w:val="0"/>
        </w:rPr>
      </w:pPr>
      <w:r>
        <w:rPr>
          <w:spacing w:val="4"/>
          <w:w w:val="100"/>
        </w:rPr>
        <w:t>C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PÍTULO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XVII</w:t>
      </w:r>
      <w:r>
        <w:rPr>
          <w:b w:val="0"/>
          <w:bCs w:val="0"/>
          <w:spacing w:val="0"/>
          <w:w w:val="100"/>
        </w:rPr>
      </w:r>
    </w:p>
    <w:p>
      <w:pPr>
        <w:ind w:left="3381" w:right="349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203.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onsejo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sanciones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edad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ción.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204.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puestas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instrucción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2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2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3"/>
          <w:w w:val="100"/>
        </w:rPr>
        <w:t>2</w:t>
      </w:r>
      <w:r>
        <w:rPr>
          <w:rFonts w:ascii="Arial" w:hAnsi="Arial" w:cs="Arial" w:eastAsia="Arial"/>
          <w:b/>
          <w:bCs/>
          <w:spacing w:val="0"/>
          <w:w w:val="100"/>
        </w:rPr>
        <w:t>0</w:t>
      </w:r>
      <w:r>
        <w:rPr>
          <w:rFonts w:ascii="Arial" w:hAnsi="Arial" w:cs="Arial" w:eastAsia="Arial"/>
          <w:b/>
          <w:bCs/>
          <w:spacing w:val="1"/>
          <w:w w:val="100"/>
        </w:rPr>
        <w:t>5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puesta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7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206.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ocación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148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onerse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0"/>
        <w:jc w:val="both"/>
      </w:pPr>
      <w:r>
        <w:rPr>
          <w:rFonts w:ascii="Arial" w:hAnsi="Arial" w:cs="Arial" w:eastAsia="Arial"/>
          <w:b/>
          <w:bCs/>
          <w:spacing w:val="-11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207.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atán,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elecc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-2"/>
          <w:w w:val="100"/>
        </w:rPr>
        <w:t>da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2717" w:right="2829"/>
        <w:jc w:val="center"/>
        <w:rPr>
          <w:b w:val="0"/>
          <w:bCs w:val="0"/>
        </w:rPr>
      </w:pPr>
      <w:r>
        <w:rPr>
          <w:spacing w:val="-11"/>
          <w:w w:val="100"/>
        </w:rPr>
        <w:t>A</w:t>
      </w:r>
      <w:r>
        <w:rPr>
          <w:spacing w:val="4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Í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9"/>
          <w:w w:val="100"/>
        </w:rPr>
        <w:t>R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NS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TORI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7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Gobie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cep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0"/>
          <w:w w:val="100"/>
        </w:rPr>
        <w:t>otoco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erto,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uarto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385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obier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011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ersas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0"/>
          <w:w w:val="100"/>
        </w:rPr>
        <w:t>osi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ento.</w:t>
      </w:r>
    </w:p>
    <w:p>
      <w:pPr>
        <w:spacing w:after="0" w:line="240" w:lineRule="auto"/>
        <w:jc w:val="both"/>
        <w:sectPr>
          <w:pgSz w:w="11921" w:h="16860"/>
          <w:pgMar w:header="734" w:footer="1492" w:top="1020" w:bottom="1680" w:left="1600" w:right="146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171"/>
        <w:jc w:val="both"/>
        <w:rPr>
          <w:b w:val="0"/>
          <w:bCs w:val="0"/>
        </w:rPr>
      </w:pPr>
      <w:r>
        <w:rPr>
          <w:spacing w:val="0"/>
          <w:w w:val="100"/>
        </w:rPr>
        <w:t>SE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PIDE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STE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5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ETO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SEDE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PODER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JE</w:t>
      </w:r>
      <w:r>
        <w:rPr>
          <w:spacing w:val="-1"/>
          <w:w w:val="100"/>
        </w:rPr>
        <w:t>C</w:t>
      </w:r>
      <w:r>
        <w:rPr>
          <w:spacing w:val="-3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IVO,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2"/>
          <w:w w:val="100"/>
        </w:rPr>
        <w:t> </w:t>
      </w:r>
      <w:r>
        <w:rPr>
          <w:spacing w:val="6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CI</w:t>
      </w:r>
      <w:r>
        <w:rPr>
          <w:spacing w:val="-1"/>
          <w:w w:val="100"/>
        </w:rPr>
        <w:t>U</w:t>
      </w:r>
      <w:r>
        <w:rPr>
          <w:spacing w:val="6"/>
          <w:w w:val="100"/>
        </w:rPr>
        <w:t>D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5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ÉRI</w:t>
      </w:r>
      <w:r>
        <w:rPr>
          <w:spacing w:val="1"/>
          <w:w w:val="100"/>
        </w:rPr>
        <w:t>D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6"/>
          <w:w w:val="100"/>
        </w:rPr>
        <w:t>C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PI</w:t>
      </w:r>
      <w:r>
        <w:rPr>
          <w:spacing w:val="9"/>
          <w:w w:val="100"/>
        </w:rPr>
        <w:t>T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6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-11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66"/>
          <w:w w:val="100"/>
        </w:rPr>
        <w:t> </w:t>
      </w:r>
      <w:r>
        <w:rPr>
          <w:spacing w:val="-5"/>
          <w:w w:val="100"/>
        </w:rPr>
        <w:t>Y</w:t>
      </w:r>
      <w:r>
        <w:rPr>
          <w:spacing w:val="1"/>
          <w:w w:val="100"/>
        </w:rPr>
        <w:t>U</w:t>
      </w:r>
      <w:r>
        <w:rPr>
          <w:spacing w:val="9"/>
          <w:w w:val="100"/>
        </w:rPr>
        <w:t>C</w:t>
      </w:r>
      <w:r>
        <w:rPr>
          <w:spacing w:val="-11"/>
          <w:w w:val="100"/>
        </w:rPr>
        <w:t>A</w:t>
      </w:r>
      <w:r>
        <w:rPr>
          <w:spacing w:val="9"/>
          <w:w w:val="100"/>
        </w:rPr>
        <w:t>T</w:t>
      </w:r>
      <w:r>
        <w:rPr>
          <w:spacing w:val="-8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4"/>
          <w:w w:val="100"/>
        </w:rPr>
        <w:t>T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DOS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IDOS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EX</w:t>
      </w:r>
      <w:r>
        <w:rPr>
          <w:spacing w:val="1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-13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5"/>
          <w:w w:val="100"/>
        </w:rPr>
        <w:t>O</w:t>
      </w:r>
      <w:r>
        <w:rPr>
          <w:spacing w:val="0"/>
          <w:w w:val="100"/>
        </w:rPr>
        <w:t>S,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VEINT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SÉ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5"/>
          <w:w w:val="100"/>
        </w:rPr>
        <w:t>Í</w:t>
      </w:r>
      <w:r>
        <w:rPr>
          <w:spacing w:val="-15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 </w:t>
      </w:r>
      <w:r>
        <w:rPr>
          <w:spacing w:val="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6"/>
          <w:w w:val="100"/>
        </w:rPr>
        <w:t> </w:t>
      </w:r>
      <w:r>
        <w:rPr>
          <w:spacing w:val="-15"/>
          <w:w w:val="100"/>
        </w:rPr>
        <w:t>A</w:t>
      </w:r>
      <w:r>
        <w:rPr>
          <w:spacing w:val="0"/>
          <w:w w:val="100"/>
        </w:rPr>
        <w:t>GOSTO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5"/>
          <w:w w:val="100"/>
        </w:rPr>
        <w:t> </w:t>
      </w:r>
      <w:r>
        <w:rPr>
          <w:spacing w:val="-11"/>
          <w:w w:val="100"/>
        </w:rPr>
        <w:t>A</w:t>
      </w:r>
      <w:r>
        <w:rPr>
          <w:spacing w:val="0"/>
          <w:w w:val="100"/>
        </w:rPr>
        <w:t>ÑO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89" w:right="360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746" w:right="186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IVONNE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5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ORTE</w:t>
      </w:r>
      <w:r>
        <w:rPr>
          <w:rFonts w:ascii="Arial" w:hAnsi="Arial" w:cs="Arial" w:eastAsia="Arial"/>
          <w:b/>
          <w:bCs/>
          <w:spacing w:val="7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2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GOBE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974" w:right="7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4" w:right="396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VÍCTOR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HEZ</w:t>
      </w:r>
      <w:r>
        <w:rPr>
          <w:rFonts w:ascii="Arial" w:hAnsi="Arial" w:cs="Arial" w:eastAsia="Arial"/>
          <w:b/>
          <w:bCs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REZ.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GOBIERNO.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974" w:right="7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4" w:lineRule="exact"/>
        <w:ind w:left="104" w:right="256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SERGIO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11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LEZ.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CONSEJERO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ÍDICO.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 w:line="274" w:lineRule="exact"/>
        <w:jc w:val="left"/>
        <w:rPr>
          <w:rFonts w:ascii="Arial" w:hAnsi="Arial" w:cs="Arial" w:eastAsia="Arial"/>
          <w:sz w:val="24"/>
          <w:szCs w:val="24"/>
        </w:rPr>
        <w:sectPr>
          <w:pgSz w:w="11921" w:h="16860"/>
          <w:pgMar w:header="734" w:footer="1492" w:top="1020" w:bottom="1680" w:left="1600" w:right="14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35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reto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Número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81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3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Publi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ado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17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ulio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13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4" w:right="107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2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Ú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ICO.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ref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rm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3;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41,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46;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65;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spacing w:line="240" w:lineRule="auto"/>
        <w:ind w:left="144" w:right="105"/>
        <w:jc w:val="both"/>
      </w:pP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8;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73,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79,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82;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83;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4;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97;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109;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rafo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115;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16,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126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29;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134;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41,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143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4;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145;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150,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52,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3;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192;</w:t>
      </w:r>
      <w:r>
        <w:rPr>
          <w:b w:val="0"/>
          <w:bCs w:val="0"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erog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ad</w:t>
      </w:r>
      <w:r>
        <w:rPr>
          <w:rFonts w:ascii="Arial" w:hAnsi="Arial" w:cs="Arial" w:eastAsia="Arial"/>
          <w:b/>
          <w:bCs/>
          <w:spacing w:val="-3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cion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Bis,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Ter,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uies,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Bis,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últ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175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Bis,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2" w:right="0"/>
        <w:jc w:val="center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Í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4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NSITORIOS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4" w:right="11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4"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</w:t>
      </w: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14.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4"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Decreto,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44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Bis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4" w:right="106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U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RTO.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arant</w:t>
      </w:r>
      <w:r>
        <w:rPr>
          <w:b w:val="0"/>
          <w:bCs w:val="0"/>
          <w:spacing w:val="-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ño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Decret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8" w:right="115" w:firstLine="36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sejo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4"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134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014.</w:t>
      </w:r>
    </w:p>
    <w:p>
      <w:pPr>
        <w:spacing w:after="0"/>
        <w:jc w:val="both"/>
        <w:sectPr>
          <w:pgSz w:w="11921" w:h="16860"/>
          <w:pgMar w:header="734" w:footer="1492" w:top="1020" w:bottom="1680" w:left="156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9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recuperaci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ubie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arant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38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</w:t>
      </w:r>
      <w:r>
        <w:rPr>
          <w:rFonts w:ascii="Arial" w:hAnsi="Arial" w:cs="Arial" w:eastAsia="Arial"/>
          <w:b/>
          <w:bCs/>
          <w:spacing w:val="1"/>
          <w:w w:val="100"/>
        </w:rPr>
        <w:t>T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VO.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10"/>
        <w:jc w:val="both"/>
        <w:rPr>
          <w:b w:val="0"/>
          <w:bCs w:val="0"/>
        </w:rPr>
      </w:pPr>
      <w:r>
        <w:rPr>
          <w:spacing w:val="0"/>
          <w:w w:val="100"/>
        </w:rPr>
        <w:t>SE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IDE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ESTE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ETO,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PODER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EJE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UTIVO,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CIU</w:t>
      </w:r>
      <w:r>
        <w:rPr>
          <w:spacing w:val="3"/>
          <w:w w:val="100"/>
        </w:rPr>
        <w:t>D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ÉRI</w:t>
      </w:r>
      <w:r>
        <w:rPr>
          <w:spacing w:val="1"/>
          <w:w w:val="100"/>
        </w:rPr>
        <w:t>D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4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PI</w:t>
      </w:r>
      <w:r>
        <w:rPr>
          <w:spacing w:val="4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Y</w:t>
      </w:r>
      <w:r>
        <w:rPr>
          <w:spacing w:val="0"/>
          <w:w w:val="100"/>
        </w:rPr>
        <w:t>U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T</w:t>
      </w:r>
      <w:r>
        <w:rPr>
          <w:spacing w:val="-6"/>
          <w:w w:val="100"/>
        </w:rPr>
        <w:t>Á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4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DOS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IDOS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EXI</w:t>
      </w:r>
      <w:r>
        <w:rPr>
          <w:spacing w:val="2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S,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DOCE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4"/>
          <w:w w:val="100"/>
        </w:rPr>
        <w:t>Í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4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ES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JULIO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47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ÑO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DOS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TRECE.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941" w:right="1952" w:firstLine="2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RO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RODRIGO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BELLO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GOBER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739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4" w:right="377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VÍCTOR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LERO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GENE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GOBIERNO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739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4" w:right="499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HER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NOVELO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CONSEJERO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ÍDICO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4" w:right="739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4" w:right="402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ORGE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LUIS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UIV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MILLET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DIRECTOR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GENE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INSTITUTO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4" w:right="278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SEGURI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ÍD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21" w:h="16860"/>
          <w:pgMar w:header="734" w:footer="1492" w:top="1020" w:bottom="1680" w:left="160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7" w:lineRule="auto" w:before="69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ecreto</w:t>
      </w:r>
      <w:r>
        <w:rPr>
          <w:rFonts w:ascii="Arial" w:hAnsi="Arial" w:cs="Arial" w:eastAsia="Arial"/>
          <w:b/>
          <w:bCs/>
          <w:spacing w:val="5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4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5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4/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017</w:t>
      </w:r>
      <w:r>
        <w:rPr>
          <w:rFonts w:ascii="Arial" w:hAnsi="Arial" w:cs="Arial" w:eastAsia="Arial"/>
          <w:b/>
          <w:bCs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4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modifi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nu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5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reglamen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estata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materia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ex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ción</w:t>
      </w:r>
      <w:r>
        <w:rPr>
          <w:rFonts w:ascii="Arial" w:hAnsi="Arial" w:cs="Arial" w:eastAsia="Arial"/>
          <w:b/>
          <w:bCs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ario</w:t>
      </w:r>
      <w:r>
        <w:rPr>
          <w:rFonts w:ascii="Arial" w:hAnsi="Arial" w:cs="Arial" w:eastAsia="Arial"/>
          <w:b/>
          <w:bCs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mí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7" w:right="293"/>
        <w:jc w:val="center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75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sép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imo.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ref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rm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3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193,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uca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uedar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line="443" w:lineRule="auto"/>
        <w:ind w:right="3362" w:firstLine="3178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tículo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tra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rio</w:t>
      </w:r>
      <w:r>
        <w:rPr>
          <w:spacing w:val="0"/>
          <w:w w:val="102"/>
        </w:rPr>
        <w:t> </w:t>
      </w:r>
      <w:r>
        <w:rPr>
          <w:spacing w:val="0"/>
          <w:w w:val="100"/>
        </w:rPr>
        <w:t>Único.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vig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8" w:lineRule="auto" w:before="3"/>
        <w:ind w:right="36"/>
        <w:jc w:val="left"/>
      </w:pP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6" w:lineRule="auto"/>
        <w:ind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0"/>
          <w:w w:val="100"/>
        </w:rPr>
        <w:t>pide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2017.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80"/>
        <w:jc w:val="center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Ú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2337" w:right="2419" w:firstLine="3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Rolando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rigo</w:t>
      </w:r>
      <w:r>
        <w:rPr>
          <w:rFonts w:ascii="Arial" w:hAnsi="Arial" w:cs="Arial" w:eastAsia="Arial"/>
          <w:b/>
          <w:bCs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pata</w:t>
      </w:r>
      <w:r>
        <w:rPr>
          <w:rFonts w:ascii="Arial" w:hAnsi="Arial" w:cs="Arial" w:eastAsia="Arial"/>
          <w:b/>
          <w:bCs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berna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4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Yucatán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73" w:right="19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104" w:right="493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berto</w:t>
      </w:r>
      <w:r>
        <w:rPr>
          <w:rFonts w:ascii="Arial" w:hAnsi="Arial" w:cs="Arial" w:eastAsia="Arial"/>
          <w:b/>
          <w:bCs/>
          <w:spacing w:val="3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nio</w:t>
      </w:r>
      <w:r>
        <w:rPr>
          <w:rFonts w:ascii="Arial" w:hAnsi="Arial" w:cs="Arial" w:eastAsia="Arial"/>
          <w:b/>
          <w:bCs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rí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uez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Asaf</w:t>
      </w:r>
      <w:r>
        <w:rPr>
          <w:rFonts w:ascii="Arial" w:hAnsi="Arial" w:cs="Arial" w:eastAsia="Arial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etario</w:t>
      </w:r>
      <w:r>
        <w:rPr>
          <w:rFonts w:ascii="Arial" w:hAnsi="Arial" w:cs="Arial" w:eastAsia="Arial"/>
          <w:b/>
          <w:bCs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ener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0" w:right="26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104" w:right="400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Dá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mer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Sec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etario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dministra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spacing w:val="5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196" w:right="26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597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José</w:t>
      </w:r>
      <w:r>
        <w:rPr>
          <w:rFonts w:ascii="Arial" w:hAnsi="Arial" w:cs="Arial" w:eastAsia="Arial"/>
          <w:b/>
          <w:bCs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Raúl</w:t>
      </w:r>
      <w:r>
        <w:rPr>
          <w:rFonts w:ascii="Arial" w:hAnsi="Arial" w:cs="Arial" w:eastAsia="Arial"/>
          <w:b/>
          <w:bCs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ón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4" w:right="284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rgado</w:t>
      </w:r>
      <w:r>
        <w:rPr>
          <w:rFonts w:ascii="Arial" w:hAnsi="Arial" w:cs="Arial" w:eastAsia="Arial"/>
          <w:b/>
          <w:bCs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acho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sectPr>
      <w:pgSz w:w="11921" w:h="16860"/>
      <w:pgMar w:header="734" w:footer="1492" w:top="1020" w:bottom="1680" w:left="16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9.559998pt;margin-top:757.400024pt;width:9.717280pt;height:13.04pt;mso-position-horizontal-relative:page;mso-position-vertical-relative:page;z-index:-1357" type="#_x0000_t202" filled="f" stroked="f">
          <v:textbox inset="0,0,0,0">
            <w:txbxContent>
              <w:p>
                <w:pPr>
                  <w:spacing w:line="245" w:lineRule="exact"/>
                  <w:ind w:left="42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040009pt;margin-top:757.400024pt;width:15.279961pt;height:13.04pt;mso-position-horizontal-relative:page;mso-position-vertical-relative:page;z-index:-1348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040009pt;margin-top:757.400024pt;width:13.276339pt;height:13.04pt;mso-position-horizontal-relative:page;mso-position-vertical-relative:page;z-index:-1356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040009pt;margin-top:757.400024pt;width:13.276339pt;height:13.04pt;mso-position-horizontal-relative:page;mso-position-vertical-relative:page;z-index:-1355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11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040009pt;margin-top:757.400024pt;width:15.279961pt;height:13.04pt;mso-position-horizontal-relative:page;mso-position-vertical-relative:page;z-index:-1354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040009pt;margin-top:757.400024pt;width:13.276339pt;height:13.04pt;mso-position-horizontal-relative:page;mso-position-vertical-relative:page;z-index:-1353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20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040009pt;margin-top:757.400024pt;width:15.279961pt;height:13.04pt;mso-position-horizontal-relative:page;mso-position-vertical-relative:page;z-index:-1352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040009pt;margin-top:757.400024pt;width:13.276339pt;height:13.04pt;mso-position-horizontal-relative:page;mso-position-vertical-relative:page;z-index:-1351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30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4.040009pt;margin-top:757.400024pt;width:15.279961pt;height:13.04pt;mso-position-horizontal-relative:page;mso-position-vertical-relative:page;z-index:-1350" type="#_x0000_t202" filled="f" stroked="f">
          <v:textbox inset="0,0,0,0">
            <w:txbxContent>
              <w:p>
                <w:pPr>
                  <w:spacing w:line="245" w:lineRule="exact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040009pt;margin-top:757.400024pt;width:13.276339pt;height:13.04pt;mso-position-horizontal-relative:page;mso-position-vertical-relative:page;z-index:-1349" type="#_x0000_t202" filled="f" stroked="f">
          <v:textbox inset="0,0,0,0">
            <w:txbxContent>
              <w:p>
                <w:pPr>
                  <w:spacing w:line="245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t>40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2.070007pt;margin-top:35.720211pt;width:155.91976pt;height:17pt;mso-position-horizontal-relative:page;mso-position-vertical-relative:page;z-index:-1358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PUB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4"/>
                    <w:szCs w:val="14"/>
                  </w:rPr>
                  <w:t>L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O.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SEP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IE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BRE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ind w:left="416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Úl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ima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rma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O.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6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4"/>
                    <w:szCs w:val="14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ro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14"/>
                    <w:szCs w:val="14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upperRoman"/>
      <w:lvlText w:val="%1."/>
      <w:lvlJc w:val="left"/>
      <w:pPr>
        <w:ind w:hanging="459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32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hanging="452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73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upperRoman"/>
      <w:lvlText w:val="%3."/>
      <w:lvlJc w:val="left"/>
      <w:pPr>
        <w:ind w:hanging="49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3">
      <w:start w:val="1"/>
      <w:numFmt w:val="upperRoman"/>
      <w:lvlText w:val="%4."/>
      <w:lvlJc w:val="left"/>
      <w:pPr>
        <w:ind w:hanging="473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hanging="413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hanging="442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hanging="466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71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lowerLetter"/>
      <w:lvlText w:val="%3)"/>
      <w:lvlJc w:val="left"/>
      <w:pPr>
        <w:ind w:hanging="339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hanging="452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01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hanging="27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71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hanging="404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552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hanging="202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71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23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71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233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202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416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471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473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."/>
      <w:lvlJc w:val="left"/>
      <w:pPr>
        <w:ind w:hanging="408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upperRoman"/>
      <w:lvlText w:val="%3."/>
      <w:lvlJc w:val="left"/>
      <w:pPr>
        <w:ind w:hanging="526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73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MMMMM</dc:title>
  <dcterms:created xsi:type="dcterms:W3CDTF">2017-04-19T11:07:26Z</dcterms:created>
  <dcterms:modified xsi:type="dcterms:W3CDTF">2017-04-19T11:07:26Z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LastSaved">
    <vt:filetime>2017-04-19T00:00:00Z</vt:filetime>
  </property>
</Properties>
</file>